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CE8D3" w14:textId="77777777" w:rsidR="004D16D8" w:rsidRDefault="004D16D8" w:rsidP="004D16D8">
      <w:pPr>
        <w:pStyle w:val="Heading1"/>
        <w:spacing w:after="0"/>
      </w:pPr>
      <w:r>
        <w:t xml:space="preserve">Conflict of </w:t>
      </w:r>
      <w:r w:rsidR="000E23B1">
        <w:t xml:space="preserve">Interest Declaration </w:t>
      </w:r>
      <w:r>
        <w:t xml:space="preserve"> </w:t>
      </w:r>
    </w:p>
    <w:p w14:paraId="471CCEE1" w14:textId="77777777" w:rsidR="00BC7B1D" w:rsidRDefault="00BC7B1D" w:rsidP="000E1D04">
      <w:pPr>
        <w:pStyle w:val="Subtitle"/>
      </w:pPr>
      <w:r>
        <w:t>Project-Based Activities – Benchmark Rating</w:t>
      </w:r>
    </w:p>
    <w:p w14:paraId="37395A9E" w14:textId="01D085A6" w:rsidR="004736D4" w:rsidRPr="001863A5" w:rsidRDefault="004736D4" w:rsidP="002E2740">
      <w:pPr>
        <w:pStyle w:val="Subtitle"/>
      </w:pPr>
      <w:r>
        <w:t>Version 1.</w:t>
      </w:r>
      <w:r w:rsidR="00254A25" w:rsidRPr="00254A25">
        <w:rPr>
          <w:bCs/>
        </w:rPr>
        <w:t>2</w:t>
      </w:r>
      <w:r w:rsidR="00254A25">
        <w:t xml:space="preserve"> </w:t>
      </w:r>
      <w:r>
        <w:t>– 1</w:t>
      </w:r>
      <w:r w:rsidR="002C0E50">
        <w:t>1</w:t>
      </w:r>
      <w:r>
        <w:t xml:space="preserve"> </w:t>
      </w:r>
      <w:r w:rsidR="00227139">
        <w:t>February 2021</w:t>
      </w:r>
    </w:p>
    <w:p w14:paraId="2E5620D0" w14:textId="77777777" w:rsidR="004D16D8" w:rsidRDefault="004D16D8" w:rsidP="004D16D8">
      <w:pPr>
        <w:pStyle w:val="Heading3"/>
        <w:numPr>
          <w:ilvl w:val="0"/>
          <w:numId w:val="35"/>
        </w:numPr>
        <w:spacing w:after="160"/>
        <w:ind w:left="567" w:hanging="567"/>
      </w:pPr>
      <w:r>
        <w:t>Who must complete this form?</w:t>
      </w:r>
    </w:p>
    <w:p w14:paraId="631C06FF" w14:textId="139EB4FA" w:rsidR="008D735E" w:rsidRDefault="004D16D8" w:rsidP="004D16D8">
      <w:r>
        <w:t xml:space="preserve">The declaration of conflict of interest must be completed by the accredited person (AP) undertaking the project-based activity (PBA) benchmark rating project and the accredited assessor </w:t>
      </w:r>
      <w:r w:rsidR="007B7C53">
        <w:t xml:space="preserve">for the approved </w:t>
      </w:r>
      <w:r w:rsidR="00787663">
        <w:t>benchmark administrator</w:t>
      </w:r>
      <w:r w:rsidR="007B7C53">
        <w:t xml:space="preserve"> who </w:t>
      </w:r>
      <w:r w:rsidR="0007328C">
        <w:t>has</w:t>
      </w:r>
      <w:r w:rsidR="007B7C53">
        <w:t xml:space="preserve"> </w:t>
      </w:r>
      <w:r>
        <w:t>perform</w:t>
      </w:r>
      <w:r w:rsidR="0007328C">
        <w:t>ed</w:t>
      </w:r>
      <w:r>
        <w:t xml:space="preserve"> the benchmark rating assessment used for </w:t>
      </w:r>
      <w:r w:rsidR="007B7C53">
        <w:t xml:space="preserve">the </w:t>
      </w:r>
      <w:r>
        <w:t>PBA benchmark rating project.</w:t>
      </w:r>
      <w:r w:rsidR="0007328C">
        <w:t xml:space="preserve"> A conflict of interest declaration must be provided for every rating report used to calculate abatement in a PBA benchmark rating project</w:t>
      </w:r>
      <w:r w:rsidR="008D735E">
        <w:t>, unless different accredited assessor</w:t>
      </w:r>
      <w:r w:rsidR="00A22802">
        <w:t>s</w:t>
      </w:r>
      <w:r w:rsidR="008D735E">
        <w:t xml:space="preserve"> w</w:t>
      </w:r>
      <w:r w:rsidR="00A22802">
        <w:t>ere</w:t>
      </w:r>
      <w:r w:rsidR="008D735E">
        <w:t xml:space="preserve"> used for baseline and reporting period rating reports.</w:t>
      </w:r>
      <w:r w:rsidR="0007328C">
        <w:t xml:space="preserve"> </w:t>
      </w:r>
    </w:p>
    <w:p w14:paraId="57A1AE69" w14:textId="77777777" w:rsidR="004D16D8" w:rsidRDefault="004D16D8" w:rsidP="004D16D8">
      <w:r>
        <w:t>These undertakings are given to the Essential Services Commission by:</w:t>
      </w:r>
    </w:p>
    <w:p w14:paraId="70ACDFB0" w14:textId="77777777" w:rsidR="00C85D0B" w:rsidRDefault="00C85D0B" w:rsidP="004D16D8">
      <w:r>
        <w:t>the AP:</w:t>
      </w:r>
    </w:p>
    <w:tbl>
      <w:tblPr>
        <w:tblStyle w:val="TwoColumnImage"/>
        <w:tblW w:w="0" w:type="auto"/>
        <w:tblLook w:val="04A0" w:firstRow="1" w:lastRow="0" w:firstColumn="1" w:lastColumn="0" w:noHBand="0" w:noVBand="1"/>
      </w:tblPr>
      <w:tblGrid>
        <w:gridCol w:w="5425"/>
        <w:gridCol w:w="4213"/>
      </w:tblGrid>
      <w:tr w:rsidR="004D16D8" w14:paraId="5D075CB8" w14:textId="77777777" w:rsidTr="009007D8">
        <w:trPr>
          <w:trHeight w:val="76"/>
        </w:trPr>
        <w:sdt>
          <w:sdtPr>
            <w:id w:val="181026754"/>
            <w:placeholder>
              <w:docPart w:val="E880D89055ED4322AD324ADAFDACB37C"/>
            </w:placeholder>
            <w:showingPlcHdr/>
            <w:text/>
          </w:sdtPr>
          <w:sdtEndPr/>
          <w:sdtContent>
            <w:tc>
              <w:tcPr>
                <w:tcW w:w="5529" w:type="dxa"/>
              </w:tcPr>
              <w:p w14:paraId="330E5235" w14:textId="1E4F77ED" w:rsidR="004D16D8" w:rsidRDefault="00073103" w:rsidP="009007D8">
                <w:r w:rsidRPr="00073103">
                  <w:rPr>
                    <w:rStyle w:val="PlaceholderText"/>
                  </w:rPr>
                  <w:t>[Name]</w:t>
                </w:r>
              </w:p>
            </w:tc>
          </w:sdtContent>
        </w:sdt>
        <w:tc>
          <w:tcPr>
            <w:tcW w:w="4279" w:type="dxa"/>
          </w:tcPr>
          <w:p w14:paraId="47748B0D" w14:textId="6615ABCB" w:rsidR="004D16D8" w:rsidRDefault="00D8565E" w:rsidP="003A1E24">
            <w:sdt>
              <w:sdtPr>
                <w:id w:val="2130741427"/>
                <w:placeholder>
                  <w:docPart w:val="C5E6E39360EE4709811691B4C224CD11"/>
                </w:placeholder>
                <w:showingPlcHdr/>
                <w:text/>
              </w:sdtPr>
              <w:sdtEndPr/>
              <w:sdtContent>
                <w:r w:rsidR="00073103" w:rsidRPr="00073103">
                  <w:rPr>
                    <w:rStyle w:val="PlaceholderText"/>
                  </w:rPr>
                  <w:t>[Organisation name]</w:t>
                </w:r>
              </w:sdtContent>
            </w:sdt>
          </w:p>
        </w:tc>
      </w:tr>
      <w:tr w:rsidR="004D16D8" w14:paraId="554DF3FF" w14:textId="77777777" w:rsidTr="009007D8">
        <w:sdt>
          <w:sdtPr>
            <w:id w:val="2000768540"/>
            <w:placeholder>
              <w:docPart w:val="5FFBA9EA6545459B8D4E90CC80C889C4"/>
            </w:placeholder>
            <w:showingPlcHdr/>
            <w:text w:multiLine="1"/>
          </w:sdtPr>
          <w:sdtEndPr/>
          <w:sdtContent>
            <w:tc>
              <w:tcPr>
                <w:tcW w:w="5529" w:type="dxa"/>
              </w:tcPr>
              <w:p w14:paraId="7E7CE75D" w14:textId="74B8C7FF" w:rsidR="004D16D8" w:rsidRDefault="00073103" w:rsidP="009007D8">
                <w:r w:rsidRPr="00073103">
                  <w:rPr>
                    <w:rStyle w:val="PlaceholderText"/>
                  </w:rPr>
                  <w:t>[Address]</w:t>
                </w:r>
              </w:p>
            </w:tc>
          </w:sdtContent>
        </w:sdt>
        <w:sdt>
          <w:sdtPr>
            <w:id w:val="701370612"/>
            <w:placeholder>
              <w:docPart w:val="FDD2B58273604F889D0F9B240CD713BC"/>
            </w:placeholder>
            <w:showingPlcHdr/>
            <w:text/>
          </w:sdtPr>
          <w:sdtEndPr/>
          <w:sdtContent>
            <w:tc>
              <w:tcPr>
                <w:tcW w:w="4279" w:type="dxa"/>
              </w:tcPr>
              <w:p w14:paraId="18C4E9E7" w14:textId="251BB4F9" w:rsidR="004D16D8" w:rsidRDefault="00073103" w:rsidP="009007D8">
                <w:r w:rsidRPr="00073103">
                  <w:rPr>
                    <w:rStyle w:val="PlaceholderText"/>
                  </w:rPr>
                  <w:t>ABN (if applicable)</w:t>
                </w:r>
              </w:p>
            </w:tc>
          </w:sdtContent>
        </w:sdt>
      </w:tr>
      <w:tr w:rsidR="003A1E24" w14:paraId="50E6ED15" w14:textId="77777777" w:rsidTr="009007D8">
        <w:sdt>
          <w:sdtPr>
            <w:id w:val="-493572947"/>
            <w:placeholder>
              <w:docPart w:val="EBEC104ED93A4A45A4C5A9806C51E838"/>
            </w:placeholder>
            <w:showingPlcHdr/>
            <w:text w:multiLine="1"/>
          </w:sdtPr>
          <w:sdtEndPr/>
          <w:sdtContent>
            <w:tc>
              <w:tcPr>
                <w:tcW w:w="5529" w:type="dxa"/>
              </w:tcPr>
              <w:p w14:paraId="2A965681" w14:textId="129327C0" w:rsidR="003A1E24" w:rsidRDefault="00073103" w:rsidP="003A1E24">
                <w:r w:rsidRPr="00073103">
                  <w:rPr>
                    <w:rStyle w:val="PlaceholderText"/>
                  </w:rPr>
                  <w:t>[Contact telephone number]</w:t>
                </w:r>
              </w:p>
            </w:tc>
          </w:sdtContent>
        </w:sdt>
        <w:sdt>
          <w:sdtPr>
            <w:id w:val="2012489390"/>
            <w:placeholder>
              <w:docPart w:val="CAF6DB3671564D6DAF0AB15548DED66A"/>
            </w:placeholder>
            <w:showingPlcHdr/>
            <w:text w:multiLine="1"/>
          </w:sdtPr>
          <w:sdtEndPr/>
          <w:sdtContent>
            <w:tc>
              <w:tcPr>
                <w:tcW w:w="4279" w:type="dxa"/>
              </w:tcPr>
              <w:p w14:paraId="648156AC" w14:textId="4C130641" w:rsidR="003A1E24" w:rsidRDefault="00073103" w:rsidP="003A1E24">
                <w:r w:rsidRPr="00073103">
                  <w:rPr>
                    <w:rStyle w:val="PlaceholderText"/>
                  </w:rPr>
                  <w:t>[Contact email address]</w:t>
                </w:r>
              </w:p>
            </w:tc>
          </w:sdtContent>
        </w:sdt>
      </w:tr>
    </w:tbl>
    <w:p w14:paraId="46222E59" w14:textId="77777777" w:rsidR="004D16D8" w:rsidRDefault="00C85D0B" w:rsidP="004D16D8">
      <w:r>
        <w:t xml:space="preserve">the </w:t>
      </w:r>
      <w:r w:rsidR="00031839">
        <w:t xml:space="preserve">accredited </w:t>
      </w:r>
      <w:r>
        <w:t>assessor:</w:t>
      </w:r>
    </w:p>
    <w:tbl>
      <w:tblPr>
        <w:tblStyle w:val="TwoColumnImage"/>
        <w:tblW w:w="0" w:type="auto"/>
        <w:tblLook w:val="04A0" w:firstRow="1" w:lastRow="0" w:firstColumn="1" w:lastColumn="0" w:noHBand="0" w:noVBand="1"/>
      </w:tblPr>
      <w:tblGrid>
        <w:gridCol w:w="5425"/>
        <w:gridCol w:w="4213"/>
      </w:tblGrid>
      <w:tr w:rsidR="004D16D8" w14:paraId="65E8F126" w14:textId="77777777" w:rsidTr="009007D8">
        <w:trPr>
          <w:trHeight w:val="76"/>
        </w:trPr>
        <w:sdt>
          <w:sdtPr>
            <w:id w:val="24372821"/>
            <w:placeholder>
              <w:docPart w:val="528EB59B27194C11BF1645014C82FE1C"/>
            </w:placeholder>
            <w:showingPlcHdr/>
            <w:text/>
          </w:sdtPr>
          <w:sdtEndPr/>
          <w:sdtContent>
            <w:tc>
              <w:tcPr>
                <w:tcW w:w="5529" w:type="dxa"/>
              </w:tcPr>
              <w:p w14:paraId="2858DF81" w14:textId="5299D7AC" w:rsidR="004D16D8" w:rsidRDefault="00073103" w:rsidP="009007D8">
                <w:r w:rsidRPr="00073103">
                  <w:rPr>
                    <w:rStyle w:val="PlaceholderText"/>
                  </w:rPr>
                  <w:t>[Name]</w:t>
                </w:r>
              </w:p>
            </w:tc>
          </w:sdtContent>
        </w:sdt>
        <w:tc>
          <w:tcPr>
            <w:tcW w:w="4279" w:type="dxa"/>
          </w:tcPr>
          <w:p w14:paraId="7483232A" w14:textId="0F2365C3" w:rsidR="004D16D8" w:rsidRDefault="004D16D8" w:rsidP="003A1E24">
            <w:r>
              <w:t xml:space="preserve"> </w:t>
            </w:r>
            <w:sdt>
              <w:sdtPr>
                <w:id w:val="928394719"/>
                <w:placeholder>
                  <w:docPart w:val="E3E3A1868EE44FF89C954FB3EAD07E8D"/>
                </w:placeholder>
                <w:showingPlcHdr/>
                <w:text/>
              </w:sdtPr>
              <w:sdtEndPr/>
              <w:sdtContent>
                <w:r w:rsidR="00073103" w:rsidRPr="00073103">
                  <w:rPr>
                    <w:rStyle w:val="PlaceholderText"/>
                  </w:rPr>
                  <w:t>[Organisation name]</w:t>
                </w:r>
              </w:sdtContent>
            </w:sdt>
          </w:p>
        </w:tc>
      </w:tr>
      <w:tr w:rsidR="004D16D8" w14:paraId="730C1910" w14:textId="77777777" w:rsidTr="009007D8">
        <w:sdt>
          <w:sdtPr>
            <w:id w:val="-913620272"/>
            <w:placeholder>
              <w:docPart w:val="A53B9B3375834AFD8064E02CEF40F4F5"/>
            </w:placeholder>
            <w:showingPlcHdr/>
            <w:text w:multiLine="1"/>
          </w:sdtPr>
          <w:sdtEndPr/>
          <w:sdtContent>
            <w:tc>
              <w:tcPr>
                <w:tcW w:w="5529" w:type="dxa"/>
              </w:tcPr>
              <w:p w14:paraId="3478386A" w14:textId="04B213D0" w:rsidR="004D16D8" w:rsidRDefault="00073103" w:rsidP="009007D8">
                <w:r w:rsidRPr="00073103">
                  <w:rPr>
                    <w:rStyle w:val="PlaceholderText"/>
                  </w:rPr>
                  <w:t>[Address]</w:t>
                </w:r>
              </w:p>
            </w:tc>
          </w:sdtContent>
        </w:sdt>
        <w:sdt>
          <w:sdtPr>
            <w:id w:val="1809578185"/>
            <w:placeholder>
              <w:docPart w:val="39E273EA0910400FB7D1CA5927AB90E6"/>
            </w:placeholder>
            <w:showingPlcHdr/>
            <w:text/>
          </w:sdtPr>
          <w:sdtEndPr/>
          <w:sdtContent>
            <w:tc>
              <w:tcPr>
                <w:tcW w:w="4279" w:type="dxa"/>
              </w:tcPr>
              <w:p w14:paraId="03190CC8" w14:textId="12F8EF9E" w:rsidR="004D16D8" w:rsidRDefault="00073103" w:rsidP="009007D8">
                <w:r w:rsidRPr="00073103">
                  <w:rPr>
                    <w:rStyle w:val="PlaceholderText"/>
                  </w:rPr>
                  <w:t>ABN (if applicable)</w:t>
                </w:r>
              </w:p>
            </w:tc>
          </w:sdtContent>
        </w:sdt>
      </w:tr>
      <w:tr w:rsidR="003A1E24" w14:paraId="349E1A42" w14:textId="77777777" w:rsidTr="009007D8">
        <w:sdt>
          <w:sdtPr>
            <w:id w:val="565305626"/>
            <w:placeholder>
              <w:docPart w:val="021DA6CA02C8463FA764F315AEA2D5EC"/>
            </w:placeholder>
            <w:showingPlcHdr/>
            <w:text w:multiLine="1"/>
          </w:sdtPr>
          <w:sdtEndPr/>
          <w:sdtContent>
            <w:tc>
              <w:tcPr>
                <w:tcW w:w="5529" w:type="dxa"/>
              </w:tcPr>
              <w:p w14:paraId="322A74CD" w14:textId="794379EF" w:rsidR="003A1E24" w:rsidRDefault="00073103" w:rsidP="00E6577C">
                <w:r w:rsidRPr="00073103">
                  <w:rPr>
                    <w:rStyle w:val="PlaceholderText"/>
                  </w:rPr>
                  <w:t>[Contact telephone number]</w:t>
                </w:r>
              </w:p>
            </w:tc>
          </w:sdtContent>
        </w:sdt>
        <w:sdt>
          <w:sdtPr>
            <w:id w:val="16981446"/>
            <w:placeholder>
              <w:docPart w:val="BFE366B97D024B3F8A2FE2C6A45505D7"/>
            </w:placeholder>
            <w:showingPlcHdr/>
            <w:text w:multiLine="1"/>
          </w:sdtPr>
          <w:sdtEndPr/>
          <w:sdtContent>
            <w:tc>
              <w:tcPr>
                <w:tcW w:w="4279" w:type="dxa"/>
              </w:tcPr>
              <w:p w14:paraId="21CF9BF0" w14:textId="5C4CACE4" w:rsidR="003A1E24" w:rsidRDefault="00073103" w:rsidP="00E6577C">
                <w:r w:rsidRPr="00073103">
                  <w:rPr>
                    <w:rStyle w:val="PlaceholderText"/>
                  </w:rPr>
                  <w:t>[Contact email address]</w:t>
                </w:r>
              </w:p>
            </w:tc>
          </w:sdtContent>
        </w:sdt>
      </w:tr>
    </w:tbl>
    <w:p w14:paraId="3062282D" w14:textId="77777777" w:rsidR="00AC1DEA" w:rsidRPr="00AC1DEA" w:rsidRDefault="00031839" w:rsidP="00AC1DEA">
      <w:pPr>
        <w:pStyle w:val="Heading3"/>
        <w:numPr>
          <w:ilvl w:val="0"/>
          <w:numId w:val="35"/>
        </w:numPr>
        <w:spacing w:after="160"/>
        <w:ind w:left="567" w:hanging="567"/>
      </w:pPr>
      <w:r>
        <w:t>PBA benchmark rating project and accredited assessor’s rating reports</w:t>
      </w:r>
    </w:p>
    <w:tbl>
      <w:tblPr>
        <w:tblStyle w:val="TwoColumnImage"/>
        <w:tblW w:w="0" w:type="auto"/>
        <w:tblLook w:val="04A0" w:firstRow="1" w:lastRow="0" w:firstColumn="1" w:lastColumn="0" w:noHBand="0" w:noVBand="1"/>
      </w:tblPr>
      <w:tblGrid>
        <w:gridCol w:w="5434"/>
        <w:gridCol w:w="553"/>
        <w:gridCol w:w="1799"/>
        <w:gridCol w:w="984"/>
        <w:gridCol w:w="868"/>
      </w:tblGrid>
      <w:tr w:rsidR="004D16D8" w14:paraId="7BAF0D08" w14:textId="77777777" w:rsidTr="009007D8">
        <w:trPr>
          <w:trHeight w:val="76"/>
          <w:hidden/>
        </w:trPr>
        <w:tc>
          <w:tcPr>
            <w:tcW w:w="5529" w:type="dxa"/>
            <w:vAlign w:val="center"/>
          </w:tcPr>
          <w:p w14:paraId="40AC03CA" w14:textId="77777777" w:rsidR="004D16D8" w:rsidRPr="00FC170D" w:rsidRDefault="004D16D8" w:rsidP="004D16D8">
            <w:pPr>
              <w:pStyle w:val="ListParagraph"/>
              <w:numPr>
                <w:ilvl w:val="0"/>
                <w:numId w:val="38"/>
              </w:numPr>
              <w:rPr>
                <w:vanish/>
              </w:rPr>
            </w:pPr>
          </w:p>
          <w:p w14:paraId="221A3420" w14:textId="77777777" w:rsidR="004D16D8" w:rsidRPr="00FC170D" w:rsidRDefault="004D16D8" w:rsidP="004D16D8">
            <w:pPr>
              <w:pStyle w:val="ListParagraph"/>
              <w:numPr>
                <w:ilvl w:val="0"/>
                <w:numId w:val="38"/>
              </w:numPr>
              <w:rPr>
                <w:vanish/>
              </w:rPr>
            </w:pPr>
          </w:p>
          <w:p w14:paraId="624E7E00" w14:textId="77777777" w:rsidR="004D16D8" w:rsidRDefault="004D16D8" w:rsidP="008E38B9">
            <w:pPr>
              <w:pStyle w:val="ListParagraph"/>
              <w:numPr>
                <w:ilvl w:val="1"/>
                <w:numId w:val="38"/>
              </w:numPr>
              <w:ind w:left="851" w:hanging="851"/>
            </w:pPr>
            <w:r>
              <w:lastRenderedPageBreak/>
              <w:t>Name of PBA</w:t>
            </w:r>
          </w:p>
        </w:tc>
        <w:sdt>
          <w:sdtPr>
            <w:id w:val="1365091594"/>
            <w:placeholder>
              <w:docPart w:val="AE229D62CF6C4214BE8218C908409DCB"/>
            </w:placeholder>
            <w:showingPlcHdr/>
            <w:text/>
          </w:sdtPr>
          <w:sdtEndPr/>
          <w:sdtContent>
            <w:tc>
              <w:tcPr>
                <w:tcW w:w="4279" w:type="dxa"/>
                <w:gridSpan w:val="4"/>
                <w:vAlign w:val="center"/>
              </w:tcPr>
              <w:p w14:paraId="78449FB0" w14:textId="7CB72791" w:rsidR="004D16D8" w:rsidRDefault="00073103" w:rsidP="009007D8">
                <w:r w:rsidRPr="00073103">
                  <w:rPr>
                    <w:rStyle w:val="PlaceholderText"/>
                  </w:rPr>
                  <w:t>Click here to enter text.</w:t>
                </w:r>
              </w:p>
            </w:tc>
          </w:sdtContent>
        </w:sdt>
      </w:tr>
      <w:tr w:rsidR="004D16D8" w14:paraId="1800B279" w14:textId="77777777" w:rsidTr="009007D8">
        <w:tc>
          <w:tcPr>
            <w:tcW w:w="9808" w:type="dxa"/>
            <w:gridSpan w:val="5"/>
          </w:tcPr>
          <w:p w14:paraId="0593F3E8" w14:textId="77777777" w:rsidR="004D16D8" w:rsidRDefault="000E3B01" w:rsidP="00AC1DEA">
            <w:pPr>
              <w:pStyle w:val="ListParagraph"/>
              <w:numPr>
                <w:ilvl w:val="1"/>
                <w:numId w:val="38"/>
              </w:numPr>
              <w:ind w:left="851" w:hanging="851"/>
            </w:pPr>
            <w:r>
              <w:t>Declaration of rating reports which were completed by the</w:t>
            </w:r>
            <w:r w:rsidR="00031839">
              <w:t xml:space="preserve"> accredited</w:t>
            </w:r>
            <w:r>
              <w:t xml:space="preserve"> assessor</w:t>
            </w:r>
          </w:p>
        </w:tc>
      </w:tr>
      <w:tr w:rsidR="000E3B01" w14:paraId="2FE90070" w14:textId="77777777" w:rsidTr="00AC1DEA">
        <w:trPr>
          <w:trHeight w:val="525"/>
        </w:trPr>
        <w:tc>
          <w:tcPr>
            <w:tcW w:w="7938" w:type="dxa"/>
            <w:gridSpan w:val="3"/>
            <w:vAlign w:val="center"/>
          </w:tcPr>
          <w:p w14:paraId="6DCB7F5B" w14:textId="77777777" w:rsidR="000E3B01" w:rsidRDefault="000E3B01" w:rsidP="00AC1DEA">
            <w:pPr>
              <w:pStyle w:val="TableBody"/>
              <w:ind w:left="851"/>
            </w:pPr>
            <w:r>
              <w:t xml:space="preserve">Did the </w:t>
            </w:r>
            <w:r w:rsidR="00031839">
              <w:t xml:space="preserve">accredited </w:t>
            </w:r>
            <w:r>
              <w:t>assessor specified on this form complete the baseline rating report?</w:t>
            </w:r>
            <w:sdt>
              <w:sdtPr>
                <w:id w:val="-824963477"/>
                <w14:checkbox>
                  <w14:checked w14:val="0"/>
                  <w14:checkedState w14:val="2612" w14:font="MS Gothic"/>
                  <w14:uncheckedState w14:val="2610" w14:font="MS Gothic"/>
                </w14:checkbox>
              </w:sdtPr>
              <w:sdtEndPr/>
              <w:sdtContent/>
            </w:sdt>
          </w:p>
        </w:tc>
        <w:tc>
          <w:tcPr>
            <w:tcW w:w="993" w:type="dxa"/>
            <w:vAlign w:val="center"/>
          </w:tcPr>
          <w:p w14:paraId="32E1B720" w14:textId="6EF4058B" w:rsidR="000E3B01" w:rsidRDefault="000E3B01" w:rsidP="00AC1DEA">
            <w:pPr>
              <w:pStyle w:val="TableBody"/>
            </w:pPr>
            <w:r>
              <w:t xml:space="preserve">Yes </w:t>
            </w:r>
            <w:sdt>
              <w:sdtPr>
                <w:id w:val="1679458560"/>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c>
          <w:tcPr>
            <w:tcW w:w="877" w:type="dxa"/>
            <w:vAlign w:val="center"/>
          </w:tcPr>
          <w:p w14:paraId="183B2437" w14:textId="3E3E67F7" w:rsidR="000E3B01" w:rsidRDefault="000E3B01" w:rsidP="00AC1DEA">
            <w:pPr>
              <w:pStyle w:val="TableBody"/>
            </w:pPr>
            <w:r>
              <w:t xml:space="preserve">No </w:t>
            </w:r>
            <w:sdt>
              <w:sdtPr>
                <w:id w:val="341986619"/>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r>
      <w:tr w:rsidR="008D735E" w14:paraId="12B3F866" w14:textId="77777777" w:rsidTr="00AC1DEA">
        <w:trPr>
          <w:trHeight w:val="525"/>
        </w:trPr>
        <w:tc>
          <w:tcPr>
            <w:tcW w:w="7938" w:type="dxa"/>
            <w:gridSpan w:val="3"/>
            <w:vAlign w:val="center"/>
          </w:tcPr>
          <w:p w14:paraId="4651265D" w14:textId="68007165" w:rsidR="008D735E" w:rsidRPr="008D735E" w:rsidRDefault="008D735E" w:rsidP="008D735E">
            <w:pPr>
              <w:pStyle w:val="TableBody"/>
              <w:ind w:left="851"/>
            </w:pPr>
            <w:r>
              <w:t xml:space="preserve">If </w:t>
            </w:r>
            <w:r>
              <w:rPr>
                <w:b/>
                <w:bCs/>
              </w:rPr>
              <w:t>no</w:t>
            </w:r>
            <w:r>
              <w:t>, was the accredited assessor who completed the baseline rating report independent from the project?</w:t>
            </w:r>
          </w:p>
        </w:tc>
        <w:tc>
          <w:tcPr>
            <w:tcW w:w="993" w:type="dxa"/>
            <w:vAlign w:val="center"/>
          </w:tcPr>
          <w:p w14:paraId="32398531" w14:textId="0B1535BD" w:rsidR="008D735E" w:rsidRDefault="008D735E" w:rsidP="008D735E">
            <w:pPr>
              <w:pStyle w:val="TableBody"/>
            </w:pPr>
            <w:r>
              <w:t xml:space="preserve">Yes </w:t>
            </w:r>
            <w:sdt>
              <w:sdtPr>
                <w:id w:val="1513884076"/>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c>
          <w:tcPr>
            <w:tcW w:w="877" w:type="dxa"/>
            <w:vAlign w:val="center"/>
          </w:tcPr>
          <w:p w14:paraId="63B7869C" w14:textId="27296488" w:rsidR="008D735E" w:rsidRDefault="008D735E" w:rsidP="008D735E">
            <w:pPr>
              <w:pStyle w:val="TableBody"/>
            </w:pPr>
            <w:r>
              <w:t xml:space="preserve">No </w:t>
            </w:r>
            <w:sdt>
              <w:sdtPr>
                <w:id w:val="1276907829"/>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r>
      <w:tr w:rsidR="008D735E" w14:paraId="23CB7892" w14:textId="77777777" w:rsidTr="00AC1DEA">
        <w:trPr>
          <w:trHeight w:val="525"/>
        </w:trPr>
        <w:tc>
          <w:tcPr>
            <w:tcW w:w="6096" w:type="dxa"/>
            <w:gridSpan w:val="2"/>
            <w:vAlign w:val="center"/>
          </w:tcPr>
          <w:p w14:paraId="18C293D8" w14:textId="77777777" w:rsidR="008D735E" w:rsidRDefault="008D735E" w:rsidP="008D735E">
            <w:pPr>
              <w:pStyle w:val="TableBody"/>
              <w:spacing w:before="240"/>
              <w:ind w:left="851"/>
            </w:pPr>
            <w:r>
              <w:t>Which reporting period rating report does this form relate to?</w:t>
            </w:r>
          </w:p>
          <w:p w14:paraId="7BAE800F" w14:textId="77777777" w:rsidR="008D735E" w:rsidDel="000E3B01" w:rsidRDefault="008D735E" w:rsidP="008D735E">
            <w:pPr>
              <w:pStyle w:val="TableBody"/>
              <w:spacing w:before="240"/>
              <w:ind w:left="851"/>
            </w:pPr>
          </w:p>
        </w:tc>
        <w:sdt>
          <w:sdtPr>
            <w:id w:val="1005092920"/>
            <w:placeholder>
              <w:docPart w:val="C35FBA18B68B4EC1BC7442A721C7A006"/>
            </w:placeholder>
            <w:showingPlcHdr/>
            <w:comboBox>
              <w:listItem w:value="Choose an item."/>
              <w:listItem w:displayText="1st reporting period report" w:value="1st reporting period report"/>
              <w:listItem w:displayText="2nd reporting period report" w:value="2nd reporting period report"/>
              <w:listItem w:displayText="3rd reporting period report" w:value="3rd reporting period report"/>
              <w:listItem w:displayText="4th reporting period report" w:value="4th reporting period report"/>
              <w:listItem w:displayText="5th reporting period report" w:value="5th reporting period report"/>
              <w:listItem w:displayText="6th reporting period report" w:value="6th reporting period report"/>
              <w:listItem w:displayText="7th reporting period report" w:value="7th reporting period report"/>
              <w:listItem w:displayText="8th reporting period report" w:value="8th reporting period report"/>
              <w:listItem w:displayText="None - baseline report only" w:value="None - baseline period report only"/>
            </w:comboBox>
          </w:sdtPr>
          <w:sdtContent>
            <w:tc>
              <w:tcPr>
                <w:tcW w:w="3712" w:type="dxa"/>
                <w:gridSpan w:val="3"/>
              </w:tcPr>
              <w:p w14:paraId="7073C14C" w14:textId="575840BE" w:rsidR="008D735E" w:rsidDel="000E3B01" w:rsidRDefault="00073103" w:rsidP="008D735E">
                <w:pPr>
                  <w:pStyle w:val="TableBody"/>
                  <w:spacing w:before="240"/>
                  <w:ind w:left="851" w:hanging="710"/>
                </w:pPr>
                <w:r w:rsidRPr="00073103">
                  <w:rPr>
                    <w:rStyle w:val="PlaceholderText"/>
                  </w:rPr>
                  <w:t>Choose an item.</w:t>
                </w:r>
              </w:p>
            </w:tc>
          </w:sdtContent>
        </w:sdt>
      </w:tr>
    </w:tbl>
    <w:p w14:paraId="4FDD4B89" w14:textId="77777777" w:rsidR="004D16D8" w:rsidRPr="00556829" w:rsidRDefault="004D16D8" w:rsidP="004D16D8">
      <w:pPr>
        <w:pStyle w:val="Heading3"/>
        <w:numPr>
          <w:ilvl w:val="0"/>
          <w:numId w:val="35"/>
        </w:numPr>
        <w:spacing w:after="160"/>
        <w:ind w:left="567" w:hanging="567"/>
        <w:rPr>
          <w:rStyle w:val="Strong"/>
          <w:b/>
          <w:bCs w:val="0"/>
        </w:rPr>
      </w:pPr>
      <w:r w:rsidRPr="00556829">
        <w:t>Identification</w:t>
      </w:r>
      <w:r>
        <w:t xml:space="preserve"> of a conflict of interest risk</w:t>
      </w:r>
    </w:p>
    <w:tbl>
      <w:tblPr>
        <w:tblStyle w:val="TwoColumnImage"/>
        <w:tblW w:w="9545" w:type="dxa"/>
        <w:tblLayout w:type="fixed"/>
        <w:tblLook w:val="04A0" w:firstRow="1" w:lastRow="0" w:firstColumn="1" w:lastColumn="0" w:noHBand="0" w:noVBand="1"/>
      </w:tblPr>
      <w:tblGrid>
        <w:gridCol w:w="709"/>
        <w:gridCol w:w="2018"/>
        <w:gridCol w:w="534"/>
        <w:gridCol w:w="850"/>
        <w:gridCol w:w="1343"/>
        <w:gridCol w:w="500"/>
        <w:gridCol w:w="1936"/>
        <w:gridCol w:w="291"/>
        <w:gridCol w:w="466"/>
        <w:gridCol w:w="152"/>
        <w:gridCol w:w="746"/>
      </w:tblGrid>
      <w:tr w:rsidR="004D16D8" w14:paraId="7B185DF8" w14:textId="77777777" w:rsidTr="00AB4929">
        <w:trPr>
          <w:trHeight w:val="565"/>
          <w:hidden/>
        </w:trPr>
        <w:tc>
          <w:tcPr>
            <w:tcW w:w="7890" w:type="dxa"/>
            <w:gridSpan w:val="7"/>
          </w:tcPr>
          <w:p w14:paraId="77A7A015" w14:textId="77777777" w:rsidR="004D16D8" w:rsidRPr="00D108C2" w:rsidRDefault="004D16D8" w:rsidP="004D16D8">
            <w:pPr>
              <w:pStyle w:val="ListParagraph"/>
              <w:numPr>
                <w:ilvl w:val="0"/>
                <w:numId w:val="37"/>
              </w:numPr>
              <w:rPr>
                <w:vanish/>
              </w:rPr>
            </w:pPr>
          </w:p>
          <w:p w14:paraId="74B5333F" w14:textId="77777777" w:rsidR="004D16D8" w:rsidRPr="00D108C2" w:rsidRDefault="004D16D8" w:rsidP="004D16D8">
            <w:pPr>
              <w:pStyle w:val="ListParagraph"/>
              <w:numPr>
                <w:ilvl w:val="0"/>
                <w:numId w:val="37"/>
              </w:numPr>
              <w:rPr>
                <w:vanish/>
              </w:rPr>
            </w:pPr>
          </w:p>
          <w:p w14:paraId="667BEE32" w14:textId="77777777" w:rsidR="004D16D8" w:rsidRPr="00D108C2" w:rsidRDefault="004D16D8" w:rsidP="004D16D8">
            <w:pPr>
              <w:pStyle w:val="ListParagraph"/>
              <w:numPr>
                <w:ilvl w:val="0"/>
                <w:numId w:val="37"/>
              </w:numPr>
              <w:rPr>
                <w:vanish/>
              </w:rPr>
            </w:pPr>
          </w:p>
          <w:p w14:paraId="3B6DED2D" w14:textId="77777777" w:rsidR="004D16D8" w:rsidRPr="00C40D80" w:rsidRDefault="00A47E1F" w:rsidP="00AC1DEA">
            <w:pPr>
              <w:pStyle w:val="ListNumber2"/>
              <w:numPr>
                <w:ilvl w:val="1"/>
                <w:numId w:val="37"/>
              </w:numPr>
              <w:ind w:left="851" w:hanging="851"/>
            </w:pPr>
            <w:r>
              <w:t xml:space="preserve">At any </w:t>
            </w:r>
            <w:proofErr w:type="gramStart"/>
            <w:r>
              <w:t>time</w:t>
            </w:r>
            <w:proofErr w:type="gramEnd"/>
            <w:r>
              <w:t xml:space="preserve"> past or present</w:t>
            </w:r>
            <w:r w:rsidR="004D16D8" w:rsidRPr="00C40D80">
              <w:t>,</w:t>
            </w:r>
            <w:r>
              <w:t xml:space="preserve"> has</w:t>
            </w:r>
            <w:r w:rsidR="004D16D8">
              <w:t xml:space="preserve"> </w:t>
            </w:r>
            <w:r w:rsidR="00237CF2">
              <w:t xml:space="preserve">the </w:t>
            </w:r>
            <w:r w:rsidR="004D16D8">
              <w:t>accredited assessor that completed</w:t>
            </w:r>
            <w:r w:rsidR="00CA1408">
              <w:t xml:space="preserve"> </w:t>
            </w:r>
            <w:r w:rsidR="004D16D8">
              <w:t>the rating assessment(s) in section 2.2</w:t>
            </w:r>
            <w:r w:rsidR="00237CF2">
              <w:t xml:space="preserve"> </w:t>
            </w:r>
            <w:r>
              <w:t>also been involved in this project as</w:t>
            </w:r>
            <w:r w:rsidR="00237CF2">
              <w:t xml:space="preserve"> the </w:t>
            </w:r>
            <w:r>
              <w:t>AP, site owner,</w:t>
            </w:r>
            <w:r w:rsidR="00237CF2">
              <w:t xml:space="preserve"> energy consumer</w:t>
            </w:r>
            <w:r>
              <w:t>, or in any other capacity</w:t>
            </w:r>
            <w:r w:rsidR="004D16D8">
              <w:t>?</w:t>
            </w:r>
          </w:p>
        </w:tc>
        <w:tc>
          <w:tcPr>
            <w:tcW w:w="909" w:type="dxa"/>
            <w:gridSpan w:val="3"/>
            <w:vAlign w:val="bottom"/>
          </w:tcPr>
          <w:p w14:paraId="0330983D" w14:textId="30934876" w:rsidR="004D16D8" w:rsidRDefault="004D16D8" w:rsidP="00AB4929">
            <w:r>
              <w:t xml:space="preserve">Yes </w:t>
            </w:r>
            <w:sdt>
              <w:sdtPr>
                <w:id w:val="1515348755"/>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c>
          <w:tcPr>
            <w:tcW w:w="746" w:type="dxa"/>
            <w:vAlign w:val="bottom"/>
          </w:tcPr>
          <w:p w14:paraId="7A4D1B2C" w14:textId="7624EDFE" w:rsidR="004D16D8" w:rsidRDefault="004D16D8" w:rsidP="00AB4929">
            <w:r>
              <w:t xml:space="preserve">No </w:t>
            </w:r>
            <w:sdt>
              <w:sdtPr>
                <w:id w:val="522051235"/>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r>
      <w:tr w:rsidR="00AB4929" w14:paraId="31E47CDE" w14:textId="77777777" w:rsidTr="006B5946">
        <w:trPr>
          <w:trHeight w:val="565"/>
          <w:hidden/>
        </w:trPr>
        <w:tc>
          <w:tcPr>
            <w:tcW w:w="709" w:type="dxa"/>
          </w:tcPr>
          <w:p w14:paraId="70D9F517" w14:textId="77777777" w:rsidR="00AB4929" w:rsidRPr="009007D8" w:rsidRDefault="00AB4929" w:rsidP="009007D8">
            <w:pPr>
              <w:ind w:left="851"/>
              <w:rPr>
                <w:vanish/>
              </w:rPr>
            </w:pPr>
          </w:p>
        </w:tc>
        <w:tc>
          <w:tcPr>
            <w:tcW w:w="8836" w:type="dxa"/>
            <w:gridSpan w:val="10"/>
          </w:tcPr>
          <w:p w14:paraId="749C7940" w14:textId="77777777" w:rsidR="00AB4929" w:rsidRDefault="00AB4929" w:rsidP="00AB4929">
            <w:pPr>
              <w:ind w:firstLine="142"/>
            </w:pPr>
            <w:r>
              <w:t xml:space="preserve">If </w:t>
            </w:r>
            <w:r>
              <w:rPr>
                <w:b/>
                <w:i/>
              </w:rPr>
              <w:t>Yes</w:t>
            </w:r>
            <w:r>
              <w:t>, please select which of the following are applicable (tick all relevant boxes):</w:t>
            </w:r>
          </w:p>
        </w:tc>
      </w:tr>
      <w:tr w:rsidR="003A1E24" w14:paraId="67E16C19" w14:textId="77777777" w:rsidTr="003A1E24">
        <w:trPr>
          <w:trHeight w:val="565"/>
        </w:trPr>
        <w:tc>
          <w:tcPr>
            <w:tcW w:w="709" w:type="dxa"/>
          </w:tcPr>
          <w:p w14:paraId="25972ACA" w14:textId="77777777" w:rsidR="003A1E24" w:rsidRDefault="003A1E24" w:rsidP="009007D8"/>
        </w:tc>
        <w:tc>
          <w:tcPr>
            <w:tcW w:w="2018" w:type="dxa"/>
          </w:tcPr>
          <w:p w14:paraId="33514E91" w14:textId="77777777" w:rsidR="003A1E24" w:rsidRDefault="003A1E24" w:rsidP="003A1E24">
            <w:pPr>
              <w:jc w:val="right"/>
            </w:pPr>
            <w:r>
              <w:t>Energy consumer</w:t>
            </w:r>
          </w:p>
        </w:tc>
        <w:sdt>
          <w:sdtPr>
            <w:id w:val="-1416929349"/>
            <w14:checkbox>
              <w14:checked w14:val="0"/>
              <w14:checkedState w14:val="2612" w14:font="MS Gothic"/>
              <w14:uncheckedState w14:val="2610" w14:font="MS Gothic"/>
            </w14:checkbox>
          </w:sdtPr>
          <w:sdtEndPr/>
          <w:sdtContent>
            <w:tc>
              <w:tcPr>
                <w:tcW w:w="534" w:type="dxa"/>
                <w:vAlign w:val="center"/>
              </w:tcPr>
              <w:p w14:paraId="513FD995" w14:textId="51CA4168" w:rsidR="003A1E24" w:rsidRDefault="00073103" w:rsidP="003A1E24">
                <w:pPr>
                  <w:jc w:val="right"/>
                </w:pPr>
                <w:r>
                  <w:rPr>
                    <w:rFonts w:ascii="MS Gothic" w:eastAsia="MS Gothic" w:hAnsi="MS Gothic" w:hint="eastAsia"/>
                  </w:rPr>
                  <w:t>☐</w:t>
                </w:r>
              </w:p>
            </w:tc>
          </w:sdtContent>
        </w:sdt>
        <w:tc>
          <w:tcPr>
            <w:tcW w:w="2193" w:type="dxa"/>
            <w:gridSpan w:val="2"/>
          </w:tcPr>
          <w:p w14:paraId="198AF8DB" w14:textId="77777777" w:rsidR="003A1E24" w:rsidRDefault="003A1E24" w:rsidP="003A1E24">
            <w:pPr>
              <w:jc w:val="right"/>
            </w:pPr>
            <w:r>
              <w:t>Site owner</w:t>
            </w:r>
          </w:p>
        </w:tc>
        <w:sdt>
          <w:sdtPr>
            <w:id w:val="2067222325"/>
            <w14:checkbox>
              <w14:checked w14:val="0"/>
              <w14:checkedState w14:val="2612" w14:font="MS Gothic"/>
              <w14:uncheckedState w14:val="2610" w14:font="MS Gothic"/>
            </w14:checkbox>
          </w:sdtPr>
          <w:sdtEndPr/>
          <w:sdtContent>
            <w:tc>
              <w:tcPr>
                <w:tcW w:w="500" w:type="dxa"/>
                <w:vAlign w:val="center"/>
              </w:tcPr>
              <w:p w14:paraId="0379A73B" w14:textId="62B42273" w:rsidR="003A1E24" w:rsidRDefault="00073103" w:rsidP="003A1E24">
                <w:pPr>
                  <w:jc w:val="right"/>
                </w:pPr>
                <w:r>
                  <w:rPr>
                    <w:rFonts w:ascii="MS Gothic" w:eastAsia="MS Gothic" w:hAnsi="MS Gothic" w:hint="eastAsia"/>
                  </w:rPr>
                  <w:t>☐</w:t>
                </w:r>
              </w:p>
            </w:tc>
          </w:sdtContent>
        </w:sdt>
        <w:tc>
          <w:tcPr>
            <w:tcW w:w="2227" w:type="dxa"/>
            <w:gridSpan w:val="2"/>
          </w:tcPr>
          <w:p w14:paraId="6D11225A" w14:textId="77777777" w:rsidR="003A1E24" w:rsidRDefault="003A1E24" w:rsidP="003A1E24">
            <w:pPr>
              <w:jc w:val="right"/>
            </w:pPr>
            <w:r>
              <w:t>AP</w:t>
            </w:r>
          </w:p>
        </w:tc>
        <w:tc>
          <w:tcPr>
            <w:tcW w:w="466" w:type="dxa"/>
            <w:vAlign w:val="center"/>
          </w:tcPr>
          <w:p w14:paraId="455FBF12" w14:textId="07C911D5" w:rsidR="003A1E24" w:rsidRDefault="00D8565E" w:rsidP="003A1E24">
            <w:pPr>
              <w:jc w:val="right"/>
            </w:pPr>
            <w:sdt>
              <w:sdtPr>
                <w:id w:val="-1697999484"/>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c>
          <w:tcPr>
            <w:tcW w:w="898" w:type="dxa"/>
            <w:gridSpan w:val="2"/>
          </w:tcPr>
          <w:p w14:paraId="0531F06E" w14:textId="77777777" w:rsidR="003A1E24" w:rsidRDefault="003A1E24" w:rsidP="009007D8"/>
        </w:tc>
      </w:tr>
      <w:tr w:rsidR="003A1E24" w14:paraId="24BC9AC1" w14:textId="77777777" w:rsidTr="00B305A0">
        <w:trPr>
          <w:trHeight w:val="565"/>
        </w:trPr>
        <w:tc>
          <w:tcPr>
            <w:tcW w:w="709" w:type="dxa"/>
          </w:tcPr>
          <w:p w14:paraId="4DFCE781" w14:textId="77777777" w:rsidR="003A1E24" w:rsidRDefault="003A1E24" w:rsidP="009007D8"/>
        </w:tc>
        <w:tc>
          <w:tcPr>
            <w:tcW w:w="2018" w:type="dxa"/>
          </w:tcPr>
          <w:p w14:paraId="7A4A1355" w14:textId="77777777" w:rsidR="003A1E24" w:rsidRDefault="003A1E24" w:rsidP="003A1E24">
            <w:pPr>
              <w:jc w:val="right"/>
            </w:pPr>
            <w:r>
              <w:t>Other</w:t>
            </w:r>
          </w:p>
        </w:tc>
        <w:sdt>
          <w:sdtPr>
            <w:id w:val="29537333"/>
            <w14:checkbox>
              <w14:checked w14:val="0"/>
              <w14:checkedState w14:val="2612" w14:font="MS Gothic"/>
              <w14:uncheckedState w14:val="2610" w14:font="MS Gothic"/>
            </w14:checkbox>
          </w:sdtPr>
          <w:sdtEndPr/>
          <w:sdtContent>
            <w:tc>
              <w:tcPr>
                <w:tcW w:w="534" w:type="dxa"/>
                <w:vAlign w:val="center"/>
              </w:tcPr>
              <w:p w14:paraId="06D48B0F" w14:textId="226DD408" w:rsidR="003A1E24" w:rsidRDefault="00073103" w:rsidP="003A1E24">
                <w:pPr>
                  <w:jc w:val="right"/>
                </w:pPr>
                <w:r>
                  <w:rPr>
                    <w:rFonts w:ascii="MS Gothic" w:eastAsia="MS Gothic" w:hAnsi="MS Gothic" w:hint="eastAsia"/>
                  </w:rPr>
                  <w:t>☐</w:t>
                </w:r>
              </w:p>
            </w:tc>
          </w:sdtContent>
        </w:sdt>
        <w:tc>
          <w:tcPr>
            <w:tcW w:w="6284" w:type="dxa"/>
            <w:gridSpan w:val="8"/>
          </w:tcPr>
          <w:p w14:paraId="22E77693" w14:textId="77777777" w:rsidR="003A1E24" w:rsidRDefault="003A1E24" w:rsidP="00AB4929"/>
        </w:tc>
      </w:tr>
      <w:tr w:rsidR="00AB4929" w14:paraId="4A2A6D5B" w14:textId="77777777" w:rsidTr="00AB4929">
        <w:trPr>
          <w:trHeight w:val="565"/>
        </w:trPr>
        <w:tc>
          <w:tcPr>
            <w:tcW w:w="709" w:type="dxa"/>
          </w:tcPr>
          <w:p w14:paraId="72899E2D" w14:textId="77777777" w:rsidR="00AB4929" w:rsidRDefault="00AB4929" w:rsidP="009007D8"/>
        </w:tc>
        <w:tc>
          <w:tcPr>
            <w:tcW w:w="3402" w:type="dxa"/>
            <w:gridSpan w:val="3"/>
          </w:tcPr>
          <w:p w14:paraId="248609CD" w14:textId="77777777" w:rsidR="00AB4929" w:rsidRDefault="00AB4929" w:rsidP="00AB4929">
            <w:pPr>
              <w:ind w:firstLine="142"/>
            </w:pPr>
            <w:r>
              <w:t xml:space="preserve">If </w:t>
            </w:r>
            <w:r>
              <w:rPr>
                <w:b/>
                <w:i/>
              </w:rPr>
              <w:t>O</w:t>
            </w:r>
            <w:r w:rsidRPr="00AB4929">
              <w:rPr>
                <w:b/>
                <w:i/>
              </w:rPr>
              <w:t>ther</w:t>
            </w:r>
            <w:r>
              <w:t>, please provide details</w:t>
            </w:r>
          </w:p>
        </w:tc>
        <w:sdt>
          <w:sdtPr>
            <w:id w:val="-700936212"/>
            <w:placeholder>
              <w:docPart w:val="6779022FF9624AB79F32EB5F3B794EF9"/>
            </w:placeholder>
            <w:showingPlcHdr/>
            <w:text/>
          </w:sdtPr>
          <w:sdtContent>
            <w:tc>
              <w:tcPr>
                <w:tcW w:w="5434" w:type="dxa"/>
                <w:gridSpan w:val="7"/>
              </w:tcPr>
              <w:p w14:paraId="4532D537" w14:textId="7777B18C" w:rsidR="00AB4929" w:rsidRDefault="00073103" w:rsidP="00AB4929">
                <w:pPr>
                  <w:ind w:firstLine="284"/>
                </w:pPr>
                <w:r w:rsidRPr="00073103">
                  <w:rPr>
                    <w:rStyle w:val="PlaceholderText"/>
                  </w:rPr>
                  <w:t>Click here to enter text.</w:t>
                </w:r>
              </w:p>
            </w:tc>
          </w:sdtContent>
        </w:sdt>
      </w:tr>
      <w:tr w:rsidR="004D16D8" w14:paraId="00BCB8B1" w14:textId="77777777" w:rsidTr="009007D8">
        <w:trPr>
          <w:trHeight w:val="565"/>
        </w:trPr>
        <w:tc>
          <w:tcPr>
            <w:tcW w:w="7890" w:type="dxa"/>
            <w:gridSpan w:val="7"/>
          </w:tcPr>
          <w:p w14:paraId="58B215BF" w14:textId="77777777" w:rsidR="004D16D8" w:rsidRPr="007916FA" w:rsidRDefault="004D16D8" w:rsidP="00C85D0B">
            <w:pPr>
              <w:pStyle w:val="ListParagraph"/>
              <w:numPr>
                <w:ilvl w:val="1"/>
                <w:numId w:val="37"/>
              </w:numPr>
              <w:ind w:left="851" w:hanging="851"/>
              <w:rPr>
                <w:vanish/>
              </w:rPr>
            </w:pPr>
            <w:r>
              <w:t xml:space="preserve">At the time of signing this letter, is the AP or the accredited assessor aware of any other perceived or real conflicts of interest </w:t>
            </w:r>
            <w:r w:rsidRPr="007916FA">
              <w:t>in relation to the proposed PBA benchmark rating project</w:t>
            </w:r>
            <w:r>
              <w:t>?</w:t>
            </w:r>
          </w:p>
        </w:tc>
        <w:tc>
          <w:tcPr>
            <w:tcW w:w="909" w:type="dxa"/>
            <w:gridSpan w:val="3"/>
          </w:tcPr>
          <w:p w14:paraId="42F92A7C" w14:textId="29BA7FFD" w:rsidR="004D16D8" w:rsidRDefault="004D16D8" w:rsidP="009007D8">
            <w:r>
              <w:t xml:space="preserve">Yes </w:t>
            </w:r>
            <w:sdt>
              <w:sdtPr>
                <w:rPr>
                  <w:rFonts w:ascii="MS Gothic" w:eastAsia="MS Gothic" w:hAnsi="MS Gothic"/>
                </w:rPr>
                <w:id w:val="-239247672"/>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c>
          <w:tcPr>
            <w:tcW w:w="746" w:type="dxa"/>
          </w:tcPr>
          <w:p w14:paraId="6BDFB8AD" w14:textId="3CC72E07" w:rsidR="004D16D8" w:rsidRDefault="004D16D8" w:rsidP="009007D8">
            <w:r>
              <w:t xml:space="preserve">No </w:t>
            </w:r>
            <w:sdt>
              <w:sdtPr>
                <w:id w:val="1822624342"/>
                <w14:checkbox>
                  <w14:checked w14:val="0"/>
                  <w14:checkedState w14:val="2612" w14:font="MS Gothic"/>
                  <w14:uncheckedState w14:val="2610" w14:font="MS Gothic"/>
                </w14:checkbox>
              </w:sdtPr>
              <w:sdtEndPr/>
              <w:sdtContent>
                <w:r w:rsidR="00073103">
                  <w:rPr>
                    <w:rFonts w:ascii="MS Gothic" w:eastAsia="MS Gothic" w:hAnsi="MS Gothic" w:hint="eastAsia"/>
                  </w:rPr>
                  <w:t>☐</w:t>
                </w:r>
              </w:sdtContent>
            </w:sdt>
          </w:p>
        </w:tc>
      </w:tr>
    </w:tbl>
    <w:p w14:paraId="63060AE2" w14:textId="77777777" w:rsidR="004D16D8" w:rsidRDefault="004D16D8" w:rsidP="004D16D8">
      <w:pPr>
        <w:pStyle w:val="Heading3"/>
        <w:numPr>
          <w:ilvl w:val="0"/>
          <w:numId w:val="35"/>
        </w:numPr>
        <w:spacing w:after="160"/>
        <w:ind w:left="567" w:hanging="567"/>
      </w:pPr>
      <w:r>
        <w:lastRenderedPageBreak/>
        <w:t>Details and management of conflict of interest</w:t>
      </w:r>
      <w:r w:rsidR="00CA1408">
        <w:t xml:space="preserve"> by the accredited assessor</w:t>
      </w:r>
    </w:p>
    <w:tbl>
      <w:tblPr>
        <w:tblStyle w:val="TwoColumnImage"/>
        <w:tblW w:w="9594" w:type="dxa"/>
        <w:tblLook w:val="04A0" w:firstRow="1" w:lastRow="0" w:firstColumn="1" w:lastColumn="0" w:noHBand="0" w:noVBand="1"/>
      </w:tblPr>
      <w:tblGrid>
        <w:gridCol w:w="851"/>
        <w:gridCol w:w="62"/>
        <w:gridCol w:w="8632"/>
        <w:gridCol w:w="49"/>
      </w:tblGrid>
      <w:tr w:rsidR="004D16D8" w14:paraId="341D863B" w14:textId="77777777" w:rsidTr="009007D8">
        <w:trPr>
          <w:gridAfter w:val="1"/>
          <w:wAfter w:w="49" w:type="dxa"/>
          <w:trHeight w:val="565"/>
          <w:hidden/>
        </w:trPr>
        <w:tc>
          <w:tcPr>
            <w:tcW w:w="9545" w:type="dxa"/>
            <w:gridSpan w:val="3"/>
          </w:tcPr>
          <w:p w14:paraId="79DC5CDC" w14:textId="77777777" w:rsidR="004D16D8" w:rsidRPr="00D108C2" w:rsidRDefault="004D16D8" w:rsidP="004D16D8">
            <w:pPr>
              <w:pStyle w:val="ListParagraph"/>
              <w:numPr>
                <w:ilvl w:val="0"/>
                <w:numId w:val="36"/>
              </w:numPr>
              <w:rPr>
                <w:vanish/>
              </w:rPr>
            </w:pPr>
          </w:p>
          <w:p w14:paraId="15E36AA5" w14:textId="77777777" w:rsidR="004D16D8" w:rsidRPr="00D108C2" w:rsidRDefault="004D16D8" w:rsidP="004D16D8">
            <w:pPr>
              <w:pStyle w:val="ListParagraph"/>
              <w:numPr>
                <w:ilvl w:val="0"/>
                <w:numId w:val="36"/>
              </w:numPr>
              <w:rPr>
                <w:vanish/>
              </w:rPr>
            </w:pPr>
          </w:p>
          <w:p w14:paraId="507F0632" w14:textId="77777777" w:rsidR="004D16D8" w:rsidRDefault="004D16D8" w:rsidP="004D16D8">
            <w:pPr>
              <w:pStyle w:val="ListParagraph"/>
              <w:numPr>
                <w:ilvl w:val="1"/>
                <w:numId w:val="36"/>
              </w:numPr>
              <w:ind w:left="851" w:hanging="851"/>
            </w:pPr>
            <w:r>
              <w:t>List any conflicts of interest, or potential conflicts of interest, that you</w:t>
            </w:r>
            <w:r w:rsidR="00CA1408">
              <w:t xml:space="preserve"> (the accredited assessor)</w:t>
            </w:r>
            <w:r>
              <w:t xml:space="preserve"> have already identified (whether perceived or real).      </w:t>
            </w:r>
          </w:p>
        </w:tc>
      </w:tr>
      <w:tr w:rsidR="004D16D8" w14:paraId="7429923A" w14:textId="77777777" w:rsidTr="009007D8">
        <w:trPr>
          <w:trHeight w:val="565"/>
        </w:trPr>
        <w:tc>
          <w:tcPr>
            <w:tcW w:w="851" w:type="dxa"/>
            <w:tcBorders>
              <w:right w:val="single" w:sz="4" w:space="0" w:color="FFFFFF" w:themeColor="background1"/>
            </w:tcBorders>
          </w:tcPr>
          <w:p w14:paraId="6BB345A5" w14:textId="77777777" w:rsidR="004D16D8" w:rsidRDefault="004D16D8" w:rsidP="009007D8"/>
        </w:tc>
        <w:tc>
          <w:tcPr>
            <w:tcW w:w="8743" w:type="dxa"/>
            <w:gridSpan w:val="3"/>
            <w:tcBorders>
              <w:left w:val="single" w:sz="4" w:space="0" w:color="FFFFFF" w:themeColor="background1"/>
            </w:tcBorders>
          </w:tcPr>
          <w:p w14:paraId="5783BE54" w14:textId="7DE32517" w:rsidR="004D16D8" w:rsidRDefault="00D8565E" w:rsidP="009007D8">
            <w:sdt>
              <w:sdtPr>
                <w:id w:val="563764091"/>
                <w:placeholder>
                  <w:docPart w:val="9EB7ADF7073B45AC98DA64A531E4DF58"/>
                </w:placeholder>
                <w:showingPlcHdr/>
                <w:text w:multiLine="1"/>
              </w:sdtPr>
              <w:sdtEndPr/>
              <w:sdtContent>
                <w:r w:rsidR="00073103" w:rsidRPr="00073103">
                  <w:rPr>
                    <w:rStyle w:val="PlaceholderText"/>
                  </w:rPr>
                  <w:t>Provide a list describing any conflicts of interest, or potential conflicts of interest, that you have already identified (whether perceived or real)</w:t>
                </w:r>
              </w:sdtContent>
            </w:sdt>
          </w:p>
        </w:tc>
      </w:tr>
      <w:tr w:rsidR="004D16D8" w14:paraId="79FA88CC" w14:textId="77777777" w:rsidTr="009007D8">
        <w:trPr>
          <w:gridAfter w:val="1"/>
          <w:wAfter w:w="49" w:type="dxa"/>
          <w:trHeight w:val="565"/>
        </w:trPr>
        <w:tc>
          <w:tcPr>
            <w:tcW w:w="9545" w:type="dxa"/>
            <w:gridSpan w:val="3"/>
          </w:tcPr>
          <w:p w14:paraId="79DBA29E" w14:textId="77777777" w:rsidR="004D16D8" w:rsidRDefault="004D16D8" w:rsidP="003D1B23">
            <w:pPr>
              <w:pStyle w:val="ListParagraph"/>
              <w:numPr>
                <w:ilvl w:val="1"/>
                <w:numId w:val="36"/>
              </w:numPr>
              <w:ind w:left="851" w:hanging="851"/>
            </w:pPr>
            <w:r>
              <w:t>Describe the procedures you</w:t>
            </w:r>
            <w:r w:rsidR="00CA1408">
              <w:t xml:space="preserve"> (the accredited assessor)</w:t>
            </w:r>
            <w:r>
              <w:t xml:space="preserve"> have in place to ensure</w:t>
            </w:r>
            <w:r w:rsidRPr="00B1559C">
              <w:t xml:space="preserve"> there are no conflicts of interest when working </w:t>
            </w:r>
            <w:r w:rsidR="003D1B23">
              <w:t>on this project</w:t>
            </w:r>
            <w:r w:rsidRPr="00B1559C">
              <w:t xml:space="preserve"> (or attach a document)</w:t>
            </w:r>
            <w:r>
              <w:t>.</w:t>
            </w:r>
          </w:p>
        </w:tc>
      </w:tr>
      <w:tr w:rsidR="004D16D8" w14:paraId="10FE7E9E" w14:textId="77777777" w:rsidTr="009007D8">
        <w:trPr>
          <w:gridAfter w:val="1"/>
          <w:wAfter w:w="49" w:type="dxa"/>
          <w:trHeight w:val="565"/>
        </w:trPr>
        <w:tc>
          <w:tcPr>
            <w:tcW w:w="913" w:type="dxa"/>
            <w:gridSpan w:val="2"/>
            <w:tcBorders>
              <w:right w:val="single" w:sz="4" w:space="0" w:color="FFFFFF" w:themeColor="background1"/>
            </w:tcBorders>
          </w:tcPr>
          <w:p w14:paraId="1B5EEEA0" w14:textId="77777777" w:rsidR="004D16D8" w:rsidDel="009412C6" w:rsidRDefault="004D16D8" w:rsidP="009007D8"/>
        </w:tc>
        <w:sdt>
          <w:sdtPr>
            <w:id w:val="-1758594765"/>
            <w:placeholder>
              <w:docPart w:val="66EF9D485A6F4BC7BFBBA5012BD1EC20"/>
            </w:placeholder>
            <w:showingPlcHdr/>
            <w:text w:multiLine="1"/>
          </w:sdtPr>
          <w:sdtEndPr/>
          <w:sdtContent>
            <w:tc>
              <w:tcPr>
                <w:tcW w:w="8632" w:type="dxa"/>
                <w:tcBorders>
                  <w:left w:val="single" w:sz="4" w:space="0" w:color="FFFFFF" w:themeColor="background1"/>
                </w:tcBorders>
              </w:tcPr>
              <w:p w14:paraId="23F534FC" w14:textId="046065E8" w:rsidR="004D16D8" w:rsidDel="009412C6" w:rsidRDefault="00073103" w:rsidP="009007D8">
                <w:r w:rsidRPr="00073103">
                  <w:rPr>
                    <w:rStyle w:val="PlaceholderText"/>
                  </w:rPr>
                  <w:t>Provide a statement describing procedures you have in place to ensure there are no conflicts of interest, or potential conflicts of interest (whether perceived or real).</w:t>
                </w:r>
              </w:p>
            </w:tc>
          </w:sdtContent>
        </w:sdt>
      </w:tr>
    </w:tbl>
    <w:p w14:paraId="0E4C296D" w14:textId="77777777" w:rsidR="004D16D8" w:rsidRPr="00A41884" w:rsidRDefault="004D16D8" w:rsidP="004D16D8">
      <w:pPr>
        <w:pStyle w:val="Heading3"/>
        <w:numPr>
          <w:ilvl w:val="0"/>
          <w:numId w:val="35"/>
        </w:numPr>
        <w:spacing w:after="160"/>
        <w:ind w:left="567" w:hanging="567"/>
      </w:pPr>
      <w:r w:rsidRPr="00A41884">
        <w:t>Undertakings</w:t>
      </w:r>
    </w:p>
    <w:p w14:paraId="1ADDECA7" w14:textId="77777777" w:rsidR="004D16D8" w:rsidRPr="00D108C2" w:rsidRDefault="004D16D8" w:rsidP="004D16D8">
      <w:pPr>
        <w:pStyle w:val="ListParagraph"/>
        <w:numPr>
          <w:ilvl w:val="0"/>
          <w:numId w:val="31"/>
        </w:numPr>
        <w:rPr>
          <w:vanish/>
        </w:rPr>
      </w:pPr>
    </w:p>
    <w:p w14:paraId="4ECC8308" w14:textId="77777777" w:rsidR="004D16D8" w:rsidRPr="00D108C2" w:rsidRDefault="004D16D8" w:rsidP="004D16D8">
      <w:pPr>
        <w:pStyle w:val="ListParagraph"/>
        <w:numPr>
          <w:ilvl w:val="0"/>
          <w:numId w:val="31"/>
        </w:numPr>
        <w:rPr>
          <w:vanish/>
        </w:rPr>
      </w:pPr>
    </w:p>
    <w:p w14:paraId="16CBA4DF" w14:textId="77777777" w:rsidR="004D16D8" w:rsidRPr="00D108C2" w:rsidRDefault="004D16D8" w:rsidP="004D16D8">
      <w:pPr>
        <w:pStyle w:val="ListParagraph"/>
        <w:numPr>
          <w:ilvl w:val="0"/>
          <w:numId w:val="31"/>
        </w:numPr>
        <w:rPr>
          <w:vanish/>
        </w:rPr>
      </w:pPr>
    </w:p>
    <w:p w14:paraId="1D80C61F" w14:textId="77777777" w:rsidR="004D16D8" w:rsidRPr="00D108C2" w:rsidRDefault="004D16D8" w:rsidP="004D16D8">
      <w:pPr>
        <w:pStyle w:val="ListParagraph"/>
        <w:numPr>
          <w:ilvl w:val="0"/>
          <w:numId w:val="31"/>
        </w:numPr>
        <w:rPr>
          <w:vanish/>
        </w:rPr>
      </w:pPr>
    </w:p>
    <w:p w14:paraId="703D5532" w14:textId="77777777" w:rsidR="004D16D8" w:rsidRPr="00D108C2" w:rsidRDefault="004D16D8" w:rsidP="004D16D8">
      <w:pPr>
        <w:pStyle w:val="ListParagraph"/>
        <w:numPr>
          <w:ilvl w:val="0"/>
          <w:numId w:val="31"/>
        </w:numPr>
        <w:rPr>
          <w:vanish/>
        </w:rPr>
      </w:pPr>
    </w:p>
    <w:p w14:paraId="7BFA595E" w14:textId="77777777" w:rsidR="004D16D8" w:rsidRDefault="004D16D8" w:rsidP="004D16D8">
      <w:pPr>
        <w:pStyle w:val="ListNumber2"/>
      </w:pPr>
      <w:r>
        <w:t>The AP and the accredited assessor who has completed the rating report</w:t>
      </w:r>
      <w:r w:rsidR="00CA1408">
        <w:t>s</w:t>
      </w:r>
      <w:r>
        <w:t xml:space="preserve"> as referred to in Section 2.2 of this form undertake to declare</w:t>
      </w:r>
      <w:r w:rsidR="00EE6E18">
        <w:t xml:space="preserve"> to the commission</w:t>
      </w:r>
      <w:r>
        <w:t xml:space="preserve"> any situation where:</w:t>
      </w:r>
    </w:p>
    <w:p w14:paraId="4E43753E" w14:textId="77777777" w:rsidR="004D16D8" w:rsidRDefault="00EE6E18" w:rsidP="004D16D8">
      <w:pPr>
        <w:pStyle w:val="ListNumber3"/>
      </w:pPr>
      <w:r>
        <w:t>t</w:t>
      </w:r>
      <w:r w:rsidR="004D16D8">
        <w:t>he</w:t>
      </w:r>
      <w:r w:rsidR="00031839">
        <w:t xml:space="preserve"> accredited</w:t>
      </w:r>
      <w:r w:rsidR="004D16D8">
        <w:t xml:space="preserve"> assessor is not capable of exercising objective and impartial judgement when conducting a rating</w:t>
      </w:r>
      <w:r w:rsidR="003D1B23">
        <w:t xml:space="preserve"> assessment</w:t>
      </w:r>
      <w:r w:rsidR="004D16D8">
        <w:t xml:space="preserve">, including but not limited to, </w:t>
      </w:r>
      <w:r>
        <w:t xml:space="preserve">situations where data may be </w:t>
      </w:r>
      <w:r w:rsidR="004D16D8">
        <w:t>manipula</w:t>
      </w:r>
      <w:r>
        <w:t>ted</w:t>
      </w:r>
      <w:r w:rsidR="004D16D8">
        <w:t xml:space="preserve"> with the aim of increasing the VEEC claim</w:t>
      </w:r>
    </w:p>
    <w:p w14:paraId="0CF59C60" w14:textId="77777777" w:rsidR="004D16D8" w:rsidRDefault="00EE6E18" w:rsidP="004D16D8">
      <w:pPr>
        <w:pStyle w:val="ListNumber3"/>
      </w:pPr>
      <w:r>
        <w:t>a</w:t>
      </w:r>
      <w:r w:rsidR="004D16D8">
        <w:t xml:space="preserve"> reasonable person, with full knowledge of all relevant facts and circumstances, would conclude that there is a real risk that the </w:t>
      </w:r>
      <w:r w:rsidR="00031839">
        <w:t xml:space="preserve">accredited </w:t>
      </w:r>
      <w:r w:rsidR="004D16D8">
        <w:t xml:space="preserve">assessor would not be capable of exercising objective and impartial judgement when conducting the rating, including but not limited to, </w:t>
      </w:r>
      <w:r>
        <w:t xml:space="preserve">situations where </w:t>
      </w:r>
      <w:r w:rsidR="004D16D8">
        <w:t>data</w:t>
      </w:r>
      <w:r>
        <w:t xml:space="preserve"> may be manipulated</w:t>
      </w:r>
      <w:r w:rsidR="004D16D8">
        <w:t xml:space="preserve"> with the aim of increasing the VEEC claim.</w:t>
      </w:r>
    </w:p>
    <w:p w14:paraId="457CC1FA" w14:textId="77777777" w:rsidR="004D16D8" w:rsidRDefault="004D16D8" w:rsidP="004D16D8">
      <w:pPr>
        <w:pStyle w:val="ListNumber2"/>
      </w:pPr>
      <w:r>
        <w:t>The AP and accredited assessor undertake to inform the commission as soon as reasonably practicable after they become aware of any conflicts of interest in relation to the proposed PBA benchmark rating project.</w:t>
      </w:r>
    </w:p>
    <w:p w14:paraId="5E2A6903" w14:textId="77777777" w:rsidR="004D16D8" w:rsidRDefault="004D16D8" w:rsidP="004D16D8">
      <w:pPr>
        <w:pStyle w:val="ListNumber2"/>
      </w:pPr>
      <w:r>
        <w:t>The AP and accredited assessor undertake to avoid conflicts, including conflicts of interest, in relation to any proposed work as a</w:t>
      </w:r>
      <w:r w:rsidR="003D1B23">
        <w:t>n</w:t>
      </w:r>
      <w:r>
        <w:t xml:space="preserve"> accredited assessor for the purpose of creating certificates under the </w:t>
      </w:r>
      <w:r w:rsidR="003B30BA">
        <w:t>VEU program</w:t>
      </w:r>
      <w:r>
        <w:t>.</w:t>
      </w:r>
    </w:p>
    <w:p w14:paraId="1C0B8616" w14:textId="77777777" w:rsidR="00733BDA" w:rsidRDefault="00BF17FF" w:rsidP="004D16D8">
      <w:r>
        <w:lastRenderedPageBreak/>
        <w:t xml:space="preserve">By signing this form, you declare that you are authorised to act on behalf of the relevant organisation. </w:t>
      </w:r>
    </w:p>
    <w:p w14:paraId="0123C659" w14:textId="77777777" w:rsidR="004D16D8" w:rsidRDefault="004D16D8" w:rsidP="004D16D8">
      <w:r>
        <w:t>Signed for and on behalf of</w:t>
      </w:r>
      <w:r w:rsidR="00BF17FF">
        <w:t>:</w:t>
      </w:r>
    </w:p>
    <w:p w14:paraId="547CFB54" w14:textId="77777777" w:rsidR="004D16D8" w:rsidRPr="00AC1DEA" w:rsidRDefault="004D16D8" w:rsidP="004D16D8">
      <w:pPr>
        <w:rPr>
          <w:i/>
        </w:rPr>
      </w:pPr>
      <w:r w:rsidRPr="00AC1DEA">
        <w:rPr>
          <w:i/>
        </w:rPr>
        <w:t>The AP</w:t>
      </w:r>
      <w:r w:rsidR="00403D23" w:rsidRPr="00AC1DEA">
        <w:rPr>
          <w:i/>
        </w:rPr>
        <w:t>:</w:t>
      </w:r>
    </w:p>
    <w:tbl>
      <w:tblPr>
        <w:tblStyle w:val="TwoColumnImage"/>
        <w:tblW w:w="0" w:type="auto"/>
        <w:tblLayout w:type="fixed"/>
        <w:tblLook w:val="04A0" w:firstRow="1" w:lastRow="0" w:firstColumn="1" w:lastColumn="0" w:noHBand="0" w:noVBand="1"/>
      </w:tblPr>
      <w:tblGrid>
        <w:gridCol w:w="2977"/>
        <w:gridCol w:w="284"/>
        <w:gridCol w:w="3969"/>
      </w:tblGrid>
      <w:tr w:rsidR="004D16D8" w14:paraId="4B0BBB4F" w14:textId="77777777" w:rsidTr="009007D8">
        <w:sdt>
          <w:sdtPr>
            <w:id w:val="1825778660"/>
            <w:placeholder>
              <w:docPart w:val="FF0FDCE1463349548B178FAC4E792E5E"/>
            </w:placeholder>
            <w:showingPlcHdr/>
            <w:text/>
          </w:sdtPr>
          <w:sdtEndPr/>
          <w:sdtContent>
            <w:tc>
              <w:tcPr>
                <w:tcW w:w="2977" w:type="dxa"/>
              </w:tcPr>
              <w:p w14:paraId="59C2ABCB" w14:textId="1CB22663" w:rsidR="004D16D8" w:rsidRDefault="006D7AF9" w:rsidP="009007D8">
                <w:pPr>
                  <w:spacing w:before="0" w:line="259" w:lineRule="auto"/>
                </w:pPr>
                <w:r w:rsidRPr="006D7AF9">
                  <w:rPr>
                    <w:rStyle w:val="PlaceholderText"/>
                  </w:rPr>
                  <w:t>Name</w:t>
                </w:r>
              </w:p>
            </w:tc>
          </w:sdtContent>
        </w:sdt>
        <w:tc>
          <w:tcPr>
            <w:tcW w:w="284" w:type="dxa"/>
          </w:tcPr>
          <w:p w14:paraId="1C456DBB" w14:textId="77777777" w:rsidR="004D16D8" w:rsidRDefault="004D16D8" w:rsidP="009007D8">
            <w:pPr>
              <w:spacing w:before="0" w:line="259" w:lineRule="auto"/>
            </w:pPr>
          </w:p>
        </w:tc>
        <w:sdt>
          <w:sdtPr>
            <w:rPr>
              <w:rFonts w:ascii="Arial" w:hAnsi="Arial" w:cs="Arial"/>
            </w:rPr>
            <w:id w:val="-39211650"/>
            <w:showingPlcHdr/>
            <w:picture/>
          </w:sdtPr>
          <w:sdtEndPr/>
          <w:sdtContent>
            <w:tc>
              <w:tcPr>
                <w:tcW w:w="3969" w:type="dxa"/>
                <w:vMerge w:val="restart"/>
              </w:tcPr>
              <w:p w14:paraId="2E8F5063" w14:textId="77777777" w:rsidR="004D16D8" w:rsidRPr="00A2637E" w:rsidRDefault="004D16D8" w:rsidP="009007D8">
                <w:pPr>
                  <w:spacing w:line="276" w:lineRule="auto"/>
                  <w:rPr>
                    <w:rFonts w:ascii="Arial" w:hAnsi="Arial" w:cs="Arial"/>
                  </w:rPr>
                </w:pPr>
                <w:r>
                  <w:rPr>
                    <w:rFonts w:ascii="Arial" w:hAnsi="Arial" w:cs="Arial"/>
                    <w:noProof/>
                    <w:lang w:eastAsia="en-AU"/>
                  </w:rPr>
                  <w:drawing>
                    <wp:inline distT="0" distB="0" distL="0" distR="0" wp14:anchorId="06D15A43" wp14:editId="28807A9B">
                      <wp:extent cx="465364" cy="4653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08" cy="465408"/>
                              </a:xfrm>
                              <a:prstGeom prst="rect">
                                <a:avLst/>
                              </a:prstGeom>
                              <a:noFill/>
                              <a:ln>
                                <a:noFill/>
                              </a:ln>
                            </pic:spPr>
                          </pic:pic>
                        </a:graphicData>
                      </a:graphic>
                    </wp:inline>
                  </w:drawing>
                </w:r>
              </w:p>
            </w:tc>
          </w:sdtContent>
        </w:sdt>
      </w:tr>
      <w:tr w:rsidR="004D16D8" w14:paraId="42254DBD" w14:textId="77777777" w:rsidTr="009007D8">
        <w:sdt>
          <w:sdtPr>
            <w:id w:val="693805337"/>
            <w:placeholder>
              <w:docPart w:val="CC8719064ED6458C8D69FFC909FB226E"/>
            </w:placeholder>
            <w:showingPlcHdr/>
            <w:text/>
          </w:sdtPr>
          <w:sdtEndPr/>
          <w:sdtContent>
            <w:tc>
              <w:tcPr>
                <w:tcW w:w="2977" w:type="dxa"/>
              </w:tcPr>
              <w:p w14:paraId="1C1D9B45" w14:textId="6FB5AAD5" w:rsidR="004D16D8" w:rsidRDefault="006D7AF9" w:rsidP="009007D8">
                <w:pPr>
                  <w:spacing w:before="0" w:line="259" w:lineRule="auto"/>
                </w:pPr>
                <w:r w:rsidRPr="006D7AF9">
                  <w:rPr>
                    <w:rStyle w:val="PlaceholderText"/>
                  </w:rPr>
                  <w:t>Title</w:t>
                </w:r>
              </w:p>
            </w:tc>
          </w:sdtContent>
        </w:sdt>
        <w:tc>
          <w:tcPr>
            <w:tcW w:w="284" w:type="dxa"/>
          </w:tcPr>
          <w:p w14:paraId="36DA6A2D" w14:textId="77777777" w:rsidR="004D16D8" w:rsidRDefault="004D16D8" w:rsidP="009007D8">
            <w:pPr>
              <w:spacing w:before="0" w:line="259" w:lineRule="auto"/>
            </w:pPr>
          </w:p>
        </w:tc>
        <w:tc>
          <w:tcPr>
            <w:tcW w:w="3969" w:type="dxa"/>
            <w:vMerge/>
          </w:tcPr>
          <w:p w14:paraId="74281E74" w14:textId="77777777" w:rsidR="004D16D8" w:rsidRDefault="004D16D8" w:rsidP="009007D8">
            <w:pPr>
              <w:spacing w:before="0" w:line="259" w:lineRule="auto"/>
            </w:pPr>
          </w:p>
        </w:tc>
      </w:tr>
      <w:tr w:rsidR="004D16D8" w14:paraId="7868A94F" w14:textId="77777777" w:rsidTr="009007D8">
        <w:sdt>
          <w:sdtPr>
            <w:id w:val="445357957"/>
            <w:placeholder>
              <w:docPart w:val="A029F89EFFB4469091F9F744FA4531BD"/>
            </w:placeholder>
            <w:showingPlcHdr/>
            <w:text/>
          </w:sdtPr>
          <w:sdtEndPr/>
          <w:sdtContent>
            <w:tc>
              <w:tcPr>
                <w:tcW w:w="2977" w:type="dxa"/>
              </w:tcPr>
              <w:p w14:paraId="2C242068" w14:textId="4E950939" w:rsidR="004D16D8" w:rsidRDefault="006D7AF9" w:rsidP="009007D8">
                <w:pPr>
                  <w:spacing w:before="0" w:line="259" w:lineRule="auto"/>
                </w:pPr>
                <w:r w:rsidRPr="006D7AF9">
                  <w:rPr>
                    <w:rStyle w:val="PlaceholderText"/>
                  </w:rPr>
                  <w:t>Company name</w:t>
                </w:r>
              </w:p>
            </w:tc>
          </w:sdtContent>
        </w:sdt>
        <w:tc>
          <w:tcPr>
            <w:tcW w:w="284" w:type="dxa"/>
          </w:tcPr>
          <w:p w14:paraId="00FBF9F8" w14:textId="77777777" w:rsidR="004D16D8" w:rsidRDefault="004D16D8" w:rsidP="009007D8">
            <w:pPr>
              <w:spacing w:before="0" w:line="259" w:lineRule="auto"/>
            </w:pPr>
          </w:p>
        </w:tc>
        <w:tc>
          <w:tcPr>
            <w:tcW w:w="3969" w:type="dxa"/>
            <w:vMerge/>
            <w:tcBorders>
              <w:bottom w:val="single" w:sz="4" w:space="0" w:color="auto"/>
            </w:tcBorders>
          </w:tcPr>
          <w:p w14:paraId="5DB15DCF" w14:textId="77777777" w:rsidR="004D16D8" w:rsidRDefault="004D16D8" w:rsidP="009007D8">
            <w:pPr>
              <w:spacing w:before="0" w:line="259" w:lineRule="auto"/>
            </w:pPr>
          </w:p>
        </w:tc>
      </w:tr>
      <w:tr w:rsidR="004D16D8" w14:paraId="68EBC128" w14:textId="77777777" w:rsidTr="009007D8">
        <w:tc>
          <w:tcPr>
            <w:tcW w:w="2977" w:type="dxa"/>
          </w:tcPr>
          <w:p w14:paraId="62344292" w14:textId="77777777" w:rsidR="004D16D8" w:rsidRDefault="004D16D8" w:rsidP="009007D8">
            <w:pPr>
              <w:spacing w:before="0" w:line="259" w:lineRule="auto"/>
            </w:pPr>
          </w:p>
        </w:tc>
        <w:tc>
          <w:tcPr>
            <w:tcW w:w="284" w:type="dxa"/>
          </w:tcPr>
          <w:p w14:paraId="09EAB315" w14:textId="77777777" w:rsidR="004D16D8" w:rsidRDefault="004D16D8" w:rsidP="009007D8">
            <w:pPr>
              <w:spacing w:before="0" w:line="259" w:lineRule="auto"/>
            </w:pPr>
          </w:p>
        </w:tc>
        <w:tc>
          <w:tcPr>
            <w:tcW w:w="3969" w:type="dxa"/>
            <w:tcBorders>
              <w:top w:val="single" w:sz="4" w:space="0" w:color="auto"/>
            </w:tcBorders>
          </w:tcPr>
          <w:p w14:paraId="0BE4F084" w14:textId="77777777" w:rsidR="004D16D8" w:rsidRDefault="004D16D8" w:rsidP="009007D8">
            <w:pPr>
              <w:spacing w:before="0" w:line="259" w:lineRule="auto"/>
            </w:pPr>
            <w:r>
              <w:t>Signature</w:t>
            </w:r>
          </w:p>
        </w:tc>
      </w:tr>
      <w:tr w:rsidR="004D16D8" w14:paraId="11A87E84" w14:textId="77777777" w:rsidTr="009007D8">
        <w:tc>
          <w:tcPr>
            <w:tcW w:w="2977" w:type="dxa"/>
          </w:tcPr>
          <w:p w14:paraId="375E0721" w14:textId="77777777" w:rsidR="004D16D8" w:rsidRDefault="004D16D8" w:rsidP="009007D8">
            <w:pPr>
              <w:spacing w:before="0" w:line="259" w:lineRule="auto"/>
            </w:pPr>
            <w:r>
              <w:t>In the presence of</w:t>
            </w:r>
          </w:p>
        </w:tc>
        <w:tc>
          <w:tcPr>
            <w:tcW w:w="284" w:type="dxa"/>
          </w:tcPr>
          <w:p w14:paraId="2D445089" w14:textId="77777777" w:rsidR="004D16D8" w:rsidRDefault="004D16D8" w:rsidP="009007D8">
            <w:pPr>
              <w:spacing w:before="0" w:line="259" w:lineRule="auto"/>
            </w:pPr>
          </w:p>
        </w:tc>
        <w:tc>
          <w:tcPr>
            <w:tcW w:w="3969" w:type="dxa"/>
          </w:tcPr>
          <w:p w14:paraId="30D25F8D" w14:textId="77777777" w:rsidR="004D16D8" w:rsidRDefault="004D16D8" w:rsidP="009007D8">
            <w:pPr>
              <w:spacing w:before="0" w:line="259" w:lineRule="auto"/>
            </w:pPr>
          </w:p>
        </w:tc>
      </w:tr>
      <w:tr w:rsidR="004D16D8" w14:paraId="4760B5F9" w14:textId="77777777" w:rsidTr="009007D8">
        <w:sdt>
          <w:sdtPr>
            <w:id w:val="258886433"/>
            <w:placeholder>
              <w:docPart w:val="D29C48546ABA4267BCE09AB8017AA5AC"/>
            </w:placeholder>
            <w:showingPlcHdr/>
            <w:text/>
          </w:sdtPr>
          <w:sdtEndPr/>
          <w:sdtContent>
            <w:tc>
              <w:tcPr>
                <w:tcW w:w="2977" w:type="dxa"/>
                <w:vMerge w:val="restart"/>
                <w:vAlign w:val="bottom"/>
              </w:tcPr>
              <w:p w14:paraId="080A3CB6" w14:textId="0F0C612F" w:rsidR="004D16D8" w:rsidRDefault="006D7AF9" w:rsidP="009007D8">
                <w:pPr>
                  <w:spacing w:before="0" w:line="259" w:lineRule="auto"/>
                </w:pPr>
                <w:r w:rsidRPr="006D7AF9">
                  <w:rPr>
                    <w:rStyle w:val="PlaceholderText"/>
                  </w:rPr>
                  <w:t>Witness name</w:t>
                </w:r>
              </w:p>
            </w:tc>
          </w:sdtContent>
        </w:sdt>
        <w:tc>
          <w:tcPr>
            <w:tcW w:w="284" w:type="dxa"/>
          </w:tcPr>
          <w:p w14:paraId="0BC7D2C9" w14:textId="77777777" w:rsidR="004D16D8" w:rsidRDefault="004D16D8" w:rsidP="009007D8">
            <w:pPr>
              <w:spacing w:before="0" w:line="259" w:lineRule="auto"/>
            </w:pPr>
          </w:p>
        </w:tc>
        <w:sdt>
          <w:sdtPr>
            <w:rPr>
              <w:rFonts w:ascii="Arial" w:hAnsi="Arial" w:cs="Arial"/>
            </w:rPr>
            <w:id w:val="-1022786207"/>
            <w:showingPlcHdr/>
            <w:picture/>
          </w:sdtPr>
          <w:sdtEndPr/>
          <w:sdtContent>
            <w:tc>
              <w:tcPr>
                <w:tcW w:w="3969" w:type="dxa"/>
                <w:vMerge w:val="restart"/>
              </w:tcPr>
              <w:p w14:paraId="0BEE1322" w14:textId="77777777" w:rsidR="004D16D8" w:rsidRPr="00A2637E" w:rsidRDefault="004D16D8" w:rsidP="009007D8">
                <w:pPr>
                  <w:spacing w:line="276" w:lineRule="auto"/>
                  <w:rPr>
                    <w:rFonts w:ascii="Arial" w:hAnsi="Arial" w:cs="Arial"/>
                  </w:rPr>
                </w:pPr>
                <w:r>
                  <w:rPr>
                    <w:rFonts w:ascii="Arial" w:hAnsi="Arial" w:cs="Arial"/>
                    <w:noProof/>
                    <w:lang w:eastAsia="en-AU"/>
                  </w:rPr>
                  <w:drawing>
                    <wp:inline distT="0" distB="0" distL="0" distR="0" wp14:anchorId="63EC63F9" wp14:editId="7EC43539">
                      <wp:extent cx="465364" cy="4653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08" cy="465408"/>
                              </a:xfrm>
                              <a:prstGeom prst="rect">
                                <a:avLst/>
                              </a:prstGeom>
                              <a:noFill/>
                              <a:ln>
                                <a:noFill/>
                              </a:ln>
                            </pic:spPr>
                          </pic:pic>
                        </a:graphicData>
                      </a:graphic>
                    </wp:inline>
                  </w:drawing>
                </w:r>
              </w:p>
            </w:tc>
          </w:sdtContent>
        </w:sdt>
      </w:tr>
      <w:tr w:rsidR="004D16D8" w14:paraId="091CEF6D" w14:textId="77777777" w:rsidTr="009007D8">
        <w:tc>
          <w:tcPr>
            <w:tcW w:w="2977" w:type="dxa"/>
            <w:vMerge/>
          </w:tcPr>
          <w:p w14:paraId="6431FB41" w14:textId="77777777" w:rsidR="004D16D8" w:rsidRDefault="004D16D8" w:rsidP="009007D8">
            <w:pPr>
              <w:spacing w:before="0" w:line="259" w:lineRule="auto"/>
            </w:pPr>
          </w:p>
        </w:tc>
        <w:tc>
          <w:tcPr>
            <w:tcW w:w="284" w:type="dxa"/>
          </w:tcPr>
          <w:p w14:paraId="6C80D8BB" w14:textId="77777777" w:rsidR="004D16D8" w:rsidRDefault="004D16D8" w:rsidP="009007D8">
            <w:pPr>
              <w:spacing w:before="0" w:line="259" w:lineRule="auto"/>
            </w:pPr>
          </w:p>
        </w:tc>
        <w:tc>
          <w:tcPr>
            <w:tcW w:w="3969" w:type="dxa"/>
            <w:vMerge/>
          </w:tcPr>
          <w:p w14:paraId="26078242" w14:textId="77777777" w:rsidR="004D16D8" w:rsidRDefault="004D16D8" w:rsidP="009007D8">
            <w:pPr>
              <w:spacing w:before="0" w:line="259" w:lineRule="auto"/>
            </w:pPr>
          </w:p>
        </w:tc>
      </w:tr>
      <w:tr w:rsidR="004D16D8" w14:paraId="4CF17E00" w14:textId="77777777" w:rsidTr="009007D8">
        <w:tc>
          <w:tcPr>
            <w:tcW w:w="2977" w:type="dxa"/>
            <w:vMerge/>
            <w:tcBorders>
              <w:bottom w:val="single" w:sz="4" w:space="0" w:color="auto"/>
            </w:tcBorders>
          </w:tcPr>
          <w:p w14:paraId="3619ED15" w14:textId="77777777" w:rsidR="004D16D8" w:rsidRDefault="004D16D8" w:rsidP="009007D8">
            <w:pPr>
              <w:spacing w:before="0" w:line="259" w:lineRule="auto"/>
            </w:pPr>
          </w:p>
        </w:tc>
        <w:tc>
          <w:tcPr>
            <w:tcW w:w="284" w:type="dxa"/>
          </w:tcPr>
          <w:p w14:paraId="1BA91938" w14:textId="77777777" w:rsidR="004D16D8" w:rsidRDefault="004D16D8" w:rsidP="009007D8">
            <w:pPr>
              <w:spacing w:before="0" w:line="259" w:lineRule="auto"/>
            </w:pPr>
          </w:p>
        </w:tc>
        <w:tc>
          <w:tcPr>
            <w:tcW w:w="3969" w:type="dxa"/>
            <w:vMerge/>
            <w:tcBorders>
              <w:bottom w:val="single" w:sz="4" w:space="0" w:color="auto"/>
            </w:tcBorders>
          </w:tcPr>
          <w:p w14:paraId="413943F9" w14:textId="77777777" w:rsidR="004D16D8" w:rsidRDefault="004D16D8" w:rsidP="009007D8">
            <w:pPr>
              <w:spacing w:before="0" w:line="259" w:lineRule="auto"/>
            </w:pPr>
          </w:p>
        </w:tc>
      </w:tr>
      <w:tr w:rsidR="004D16D8" w14:paraId="685F6D82" w14:textId="77777777" w:rsidTr="009007D8">
        <w:tc>
          <w:tcPr>
            <w:tcW w:w="2977" w:type="dxa"/>
            <w:tcBorders>
              <w:top w:val="single" w:sz="4" w:space="0" w:color="auto"/>
            </w:tcBorders>
          </w:tcPr>
          <w:p w14:paraId="677B97F8" w14:textId="77777777" w:rsidR="004D16D8" w:rsidRDefault="004D16D8" w:rsidP="009007D8">
            <w:pPr>
              <w:spacing w:before="0" w:line="259" w:lineRule="auto"/>
            </w:pPr>
            <w:r>
              <w:t>Witness name</w:t>
            </w:r>
          </w:p>
        </w:tc>
        <w:tc>
          <w:tcPr>
            <w:tcW w:w="284" w:type="dxa"/>
          </w:tcPr>
          <w:p w14:paraId="0B81FA5C" w14:textId="77777777" w:rsidR="004D16D8" w:rsidRDefault="004D16D8" w:rsidP="009007D8">
            <w:pPr>
              <w:spacing w:before="0" w:line="259" w:lineRule="auto"/>
            </w:pPr>
          </w:p>
        </w:tc>
        <w:tc>
          <w:tcPr>
            <w:tcW w:w="3969" w:type="dxa"/>
            <w:tcBorders>
              <w:top w:val="single" w:sz="4" w:space="0" w:color="auto"/>
            </w:tcBorders>
          </w:tcPr>
          <w:p w14:paraId="146E592A" w14:textId="77777777" w:rsidR="004D16D8" w:rsidRDefault="004D16D8" w:rsidP="009007D8">
            <w:pPr>
              <w:spacing w:before="0" w:line="259" w:lineRule="auto"/>
            </w:pPr>
            <w:r>
              <w:t>Witness signature</w:t>
            </w:r>
          </w:p>
        </w:tc>
      </w:tr>
      <w:tr w:rsidR="004D16D8" w14:paraId="0E79B61F" w14:textId="77777777" w:rsidTr="0053073F">
        <w:trPr>
          <w:trHeight w:val="317"/>
        </w:trPr>
        <w:tc>
          <w:tcPr>
            <w:tcW w:w="2977" w:type="dxa"/>
          </w:tcPr>
          <w:p w14:paraId="2FF8F87B" w14:textId="32C302CD" w:rsidR="004D16D8" w:rsidRPr="0053073F" w:rsidRDefault="004D16D8" w:rsidP="0053073F">
            <w:pPr>
              <w:spacing w:before="0" w:line="276" w:lineRule="auto"/>
              <w:rPr>
                <w:rFonts w:ascii="Arial" w:hAnsi="Arial" w:cs="Arial"/>
              </w:rPr>
            </w:pPr>
            <w:r>
              <w:t xml:space="preserve">Dated: </w:t>
            </w:r>
            <w:sdt>
              <w:sdtPr>
                <w:rPr>
                  <w:rFonts w:ascii="Arial" w:hAnsi="Arial" w:cs="Arial"/>
                </w:rPr>
                <w:id w:val="1001939576"/>
                <w:placeholder>
                  <w:docPart w:val="660AC151EDCD475A9D037D95B24E3D8E"/>
                </w:placeholder>
                <w:showingPlcHdr/>
                <w:text w:multiLine="1"/>
              </w:sdtPr>
              <w:sdtEndPr/>
              <w:sdtContent>
                <w:r w:rsidR="006D7AF9" w:rsidRPr="006D7AF9">
                  <w:rPr>
                    <w:rStyle w:val="PlaceholderText"/>
                  </w:rPr>
                  <w:t>DD/MM/YY</w:t>
                </w:r>
              </w:sdtContent>
            </w:sdt>
          </w:p>
        </w:tc>
        <w:tc>
          <w:tcPr>
            <w:tcW w:w="284" w:type="dxa"/>
          </w:tcPr>
          <w:p w14:paraId="7D6161DE" w14:textId="77777777" w:rsidR="004D16D8" w:rsidRDefault="004D16D8" w:rsidP="009007D8">
            <w:pPr>
              <w:spacing w:before="0" w:line="259" w:lineRule="auto"/>
            </w:pPr>
          </w:p>
        </w:tc>
        <w:tc>
          <w:tcPr>
            <w:tcW w:w="3969" w:type="dxa"/>
          </w:tcPr>
          <w:p w14:paraId="1BF48407" w14:textId="77777777" w:rsidR="004D16D8" w:rsidRDefault="004D16D8" w:rsidP="009007D8">
            <w:pPr>
              <w:spacing w:before="0" w:line="259" w:lineRule="auto"/>
            </w:pPr>
          </w:p>
        </w:tc>
      </w:tr>
    </w:tbl>
    <w:p w14:paraId="6E4C71DD" w14:textId="77777777" w:rsidR="004D16D8" w:rsidRPr="00AC1DEA" w:rsidRDefault="004D16D8" w:rsidP="004D16D8">
      <w:pPr>
        <w:rPr>
          <w:i/>
        </w:rPr>
      </w:pPr>
      <w:r w:rsidRPr="00AC1DEA">
        <w:rPr>
          <w:i/>
        </w:rPr>
        <w:t xml:space="preserve">The </w:t>
      </w:r>
      <w:r w:rsidR="00031839">
        <w:rPr>
          <w:i/>
        </w:rPr>
        <w:t>accredited a</w:t>
      </w:r>
      <w:r w:rsidRPr="00AC1DEA">
        <w:rPr>
          <w:i/>
        </w:rPr>
        <w:t>ssessor</w:t>
      </w:r>
      <w:r w:rsidR="00403D23" w:rsidRPr="00AC1DEA">
        <w:rPr>
          <w:i/>
        </w:rPr>
        <w:t>:</w:t>
      </w:r>
    </w:p>
    <w:tbl>
      <w:tblPr>
        <w:tblStyle w:val="TwoColumnImage"/>
        <w:tblW w:w="0" w:type="auto"/>
        <w:tblLayout w:type="fixed"/>
        <w:tblLook w:val="04A0" w:firstRow="1" w:lastRow="0" w:firstColumn="1" w:lastColumn="0" w:noHBand="0" w:noVBand="1"/>
      </w:tblPr>
      <w:tblGrid>
        <w:gridCol w:w="2977"/>
        <w:gridCol w:w="284"/>
        <w:gridCol w:w="3969"/>
      </w:tblGrid>
      <w:tr w:rsidR="004D16D8" w14:paraId="1E1704E8" w14:textId="77777777" w:rsidTr="009007D8">
        <w:sdt>
          <w:sdtPr>
            <w:id w:val="-1033413009"/>
            <w:placeholder>
              <w:docPart w:val="9CF5FCF5149043F4BD65B39C998CDFDA"/>
            </w:placeholder>
            <w:showingPlcHdr/>
            <w:text/>
          </w:sdtPr>
          <w:sdtEndPr/>
          <w:sdtContent>
            <w:tc>
              <w:tcPr>
                <w:tcW w:w="2977" w:type="dxa"/>
              </w:tcPr>
              <w:p w14:paraId="05B92ABE" w14:textId="7D845B29" w:rsidR="004D16D8" w:rsidRDefault="006D7AF9" w:rsidP="009007D8">
                <w:pPr>
                  <w:spacing w:before="0" w:line="259" w:lineRule="auto"/>
                </w:pPr>
                <w:r w:rsidRPr="006D7AF9">
                  <w:rPr>
                    <w:rStyle w:val="PlaceholderText"/>
                  </w:rPr>
                  <w:t>Name</w:t>
                </w:r>
              </w:p>
            </w:tc>
          </w:sdtContent>
        </w:sdt>
        <w:tc>
          <w:tcPr>
            <w:tcW w:w="284" w:type="dxa"/>
          </w:tcPr>
          <w:p w14:paraId="2BA96D74" w14:textId="77777777" w:rsidR="004D16D8" w:rsidRDefault="004D16D8" w:rsidP="009007D8">
            <w:pPr>
              <w:spacing w:before="0" w:line="259" w:lineRule="auto"/>
            </w:pPr>
          </w:p>
        </w:tc>
        <w:sdt>
          <w:sdtPr>
            <w:rPr>
              <w:rFonts w:ascii="Arial" w:hAnsi="Arial" w:cs="Arial"/>
            </w:rPr>
            <w:id w:val="1265806685"/>
            <w:showingPlcHdr/>
            <w:picture/>
          </w:sdtPr>
          <w:sdtEndPr/>
          <w:sdtContent>
            <w:tc>
              <w:tcPr>
                <w:tcW w:w="3969" w:type="dxa"/>
                <w:vMerge w:val="restart"/>
              </w:tcPr>
              <w:p w14:paraId="1DD8B7FC" w14:textId="77777777" w:rsidR="004D16D8" w:rsidRPr="00A2637E" w:rsidRDefault="004D16D8" w:rsidP="009007D8">
                <w:pPr>
                  <w:spacing w:line="276" w:lineRule="auto"/>
                  <w:rPr>
                    <w:rFonts w:ascii="Arial" w:hAnsi="Arial" w:cs="Arial"/>
                  </w:rPr>
                </w:pPr>
                <w:r>
                  <w:rPr>
                    <w:rFonts w:ascii="Arial" w:hAnsi="Arial" w:cs="Arial"/>
                    <w:noProof/>
                    <w:lang w:eastAsia="en-AU"/>
                  </w:rPr>
                  <w:drawing>
                    <wp:inline distT="0" distB="0" distL="0" distR="0" wp14:anchorId="483ACFE1" wp14:editId="1345D477">
                      <wp:extent cx="465364" cy="465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08" cy="465408"/>
                              </a:xfrm>
                              <a:prstGeom prst="rect">
                                <a:avLst/>
                              </a:prstGeom>
                              <a:noFill/>
                              <a:ln>
                                <a:noFill/>
                              </a:ln>
                            </pic:spPr>
                          </pic:pic>
                        </a:graphicData>
                      </a:graphic>
                    </wp:inline>
                  </w:drawing>
                </w:r>
              </w:p>
            </w:tc>
          </w:sdtContent>
        </w:sdt>
      </w:tr>
      <w:tr w:rsidR="004D16D8" w14:paraId="46873074" w14:textId="77777777" w:rsidTr="009007D8">
        <w:sdt>
          <w:sdtPr>
            <w:id w:val="1482583578"/>
            <w:placeholder>
              <w:docPart w:val="3D20F0867A74487EA239F26E5787B3CD"/>
            </w:placeholder>
            <w:showingPlcHdr/>
            <w:text/>
          </w:sdtPr>
          <w:sdtEndPr/>
          <w:sdtContent>
            <w:tc>
              <w:tcPr>
                <w:tcW w:w="2977" w:type="dxa"/>
              </w:tcPr>
              <w:p w14:paraId="74240142" w14:textId="67A763E0" w:rsidR="004D16D8" w:rsidRDefault="006D7AF9" w:rsidP="009007D8">
                <w:pPr>
                  <w:spacing w:before="0" w:line="259" w:lineRule="auto"/>
                </w:pPr>
                <w:r w:rsidRPr="006D7AF9">
                  <w:rPr>
                    <w:rStyle w:val="PlaceholderText"/>
                  </w:rPr>
                  <w:t>Title</w:t>
                </w:r>
              </w:p>
            </w:tc>
          </w:sdtContent>
        </w:sdt>
        <w:tc>
          <w:tcPr>
            <w:tcW w:w="284" w:type="dxa"/>
          </w:tcPr>
          <w:p w14:paraId="24513E09" w14:textId="77777777" w:rsidR="004D16D8" w:rsidRDefault="004D16D8" w:rsidP="009007D8">
            <w:pPr>
              <w:spacing w:before="0" w:line="259" w:lineRule="auto"/>
            </w:pPr>
          </w:p>
        </w:tc>
        <w:tc>
          <w:tcPr>
            <w:tcW w:w="3969" w:type="dxa"/>
            <w:vMerge/>
          </w:tcPr>
          <w:p w14:paraId="5BC598E3" w14:textId="77777777" w:rsidR="004D16D8" w:rsidRDefault="004D16D8" w:rsidP="009007D8">
            <w:pPr>
              <w:spacing w:before="0" w:line="259" w:lineRule="auto"/>
            </w:pPr>
          </w:p>
        </w:tc>
      </w:tr>
      <w:tr w:rsidR="004D16D8" w14:paraId="589C823B" w14:textId="77777777" w:rsidTr="009007D8">
        <w:sdt>
          <w:sdtPr>
            <w:id w:val="818308474"/>
            <w:placeholder>
              <w:docPart w:val="D0867D1073594C14A6D0BF1D134712CA"/>
            </w:placeholder>
            <w:showingPlcHdr/>
            <w:text/>
          </w:sdtPr>
          <w:sdtEndPr/>
          <w:sdtContent>
            <w:tc>
              <w:tcPr>
                <w:tcW w:w="2977" w:type="dxa"/>
              </w:tcPr>
              <w:p w14:paraId="4B5AB2DF" w14:textId="4DBC4F11" w:rsidR="004D16D8" w:rsidRDefault="006D7AF9" w:rsidP="009007D8">
                <w:pPr>
                  <w:spacing w:before="0" w:line="259" w:lineRule="auto"/>
                </w:pPr>
                <w:r w:rsidRPr="006D7AF9">
                  <w:rPr>
                    <w:rStyle w:val="PlaceholderText"/>
                  </w:rPr>
                  <w:t>Company name</w:t>
                </w:r>
              </w:p>
            </w:tc>
          </w:sdtContent>
        </w:sdt>
        <w:tc>
          <w:tcPr>
            <w:tcW w:w="284" w:type="dxa"/>
          </w:tcPr>
          <w:p w14:paraId="718D01F4" w14:textId="77777777" w:rsidR="004D16D8" w:rsidRDefault="004D16D8" w:rsidP="009007D8">
            <w:pPr>
              <w:spacing w:before="0" w:line="259" w:lineRule="auto"/>
            </w:pPr>
          </w:p>
        </w:tc>
        <w:tc>
          <w:tcPr>
            <w:tcW w:w="3969" w:type="dxa"/>
            <w:vMerge/>
            <w:tcBorders>
              <w:bottom w:val="single" w:sz="4" w:space="0" w:color="auto"/>
            </w:tcBorders>
          </w:tcPr>
          <w:p w14:paraId="4990F1E4" w14:textId="77777777" w:rsidR="004D16D8" w:rsidRDefault="004D16D8" w:rsidP="009007D8">
            <w:pPr>
              <w:spacing w:before="0" w:line="259" w:lineRule="auto"/>
            </w:pPr>
          </w:p>
        </w:tc>
      </w:tr>
      <w:tr w:rsidR="004D16D8" w14:paraId="3435BA4B" w14:textId="77777777" w:rsidTr="009007D8">
        <w:tc>
          <w:tcPr>
            <w:tcW w:w="2977" w:type="dxa"/>
          </w:tcPr>
          <w:p w14:paraId="073CF970" w14:textId="77777777" w:rsidR="004D16D8" w:rsidRDefault="004D16D8" w:rsidP="009007D8">
            <w:pPr>
              <w:spacing w:before="0" w:line="259" w:lineRule="auto"/>
            </w:pPr>
          </w:p>
        </w:tc>
        <w:tc>
          <w:tcPr>
            <w:tcW w:w="284" w:type="dxa"/>
          </w:tcPr>
          <w:p w14:paraId="4939F5A9" w14:textId="77777777" w:rsidR="004D16D8" w:rsidRDefault="004D16D8" w:rsidP="009007D8">
            <w:pPr>
              <w:spacing w:before="0" w:line="259" w:lineRule="auto"/>
            </w:pPr>
          </w:p>
        </w:tc>
        <w:tc>
          <w:tcPr>
            <w:tcW w:w="3969" w:type="dxa"/>
            <w:tcBorders>
              <w:top w:val="single" w:sz="4" w:space="0" w:color="auto"/>
            </w:tcBorders>
          </w:tcPr>
          <w:p w14:paraId="4F92222B" w14:textId="77777777" w:rsidR="004D16D8" w:rsidRDefault="004D16D8" w:rsidP="009007D8">
            <w:pPr>
              <w:spacing w:before="0" w:line="259" w:lineRule="auto"/>
            </w:pPr>
            <w:r>
              <w:t>Signature</w:t>
            </w:r>
          </w:p>
        </w:tc>
      </w:tr>
      <w:tr w:rsidR="004D16D8" w14:paraId="021CBEC5" w14:textId="77777777" w:rsidTr="009007D8">
        <w:tc>
          <w:tcPr>
            <w:tcW w:w="2977" w:type="dxa"/>
          </w:tcPr>
          <w:p w14:paraId="0C388D97" w14:textId="77777777" w:rsidR="004D16D8" w:rsidRDefault="004D16D8" w:rsidP="009007D8">
            <w:pPr>
              <w:spacing w:before="0" w:line="259" w:lineRule="auto"/>
            </w:pPr>
            <w:r>
              <w:t>In the presence of</w:t>
            </w:r>
          </w:p>
        </w:tc>
        <w:tc>
          <w:tcPr>
            <w:tcW w:w="284" w:type="dxa"/>
          </w:tcPr>
          <w:p w14:paraId="709C9220" w14:textId="77777777" w:rsidR="004D16D8" w:rsidRDefault="004D16D8" w:rsidP="009007D8">
            <w:pPr>
              <w:spacing w:before="0" w:line="259" w:lineRule="auto"/>
            </w:pPr>
          </w:p>
        </w:tc>
        <w:tc>
          <w:tcPr>
            <w:tcW w:w="3969" w:type="dxa"/>
          </w:tcPr>
          <w:p w14:paraId="419EBF46" w14:textId="77777777" w:rsidR="004D16D8" w:rsidRDefault="004D16D8" w:rsidP="009007D8">
            <w:pPr>
              <w:spacing w:before="0" w:line="259" w:lineRule="auto"/>
            </w:pPr>
          </w:p>
        </w:tc>
      </w:tr>
      <w:tr w:rsidR="004D16D8" w14:paraId="5CFF1677" w14:textId="77777777" w:rsidTr="009007D8">
        <w:sdt>
          <w:sdtPr>
            <w:id w:val="1435478939"/>
            <w:placeholder>
              <w:docPart w:val="C7946D499BC74503B3C21666E0D35A30"/>
            </w:placeholder>
            <w:showingPlcHdr/>
            <w:text/>
          </w:sdtPr>
          <w:sdtEndPr/>
          <w:sdtContent>
            <w:tc>
              <w:tcPr>
                <w:tcW w:w="2977" w:type="dxa"/>
                <w:vMerge w:val="restart"/>
                <w:vAlign w:val="bottom"/>
              </w:tcPr>
              <w:p w14:paraId="23CF32FB" w14:textId="0309C824" w:rsidR="004D16D8" w:rsidRDefault="006D7AF9" w:rsidP="009007D8">
                <w:pPr>
                  <w:spacing w:before="0" w:line="259" w:lineRule="auto"/>
                </w:pPr>
                <w:r w:rsidRPr="006D7AF9">
                  <w:rPr>
                    <w:rStyle w:val="PlaceholderText"/>
                  </w:rPr>
                  <w:t>Witness name</w:t>
                </w:r>
              </w:p>
            </w:tc>
          </w:sdtContent>
        </w:sdt>
        <w:tc>
          <w:tcPr>
            <w:tcW w:w="284" w:type="dxa"/>
          </w:tcPr>
          <w:p w14:paraId="5EE38F7D" w14:textId="77777777" w:rsidR="004D16D8" w:rsidRDefault="004D16D8" w:rsidP="009007D8">
            <w:pPr>
              <w:spacing w:before="0" w:line="259" w:lineRule="auto"/>
            </w:pPr>
          </w:p>
        </w:tc>
        <w:sdt>
          <w:sdtPr>
            <w:rPr>
              <w:rFonts w:ascii="Arial" w:hAnsi="Arial" w:cs="Arial"/>
            </w:rPr>
            <w:id w:val="1370955255"/>
            <w:showingPlcHdr/>
            <w:picture/>
          </w:sdtPr>
          <w:sdtEndPr/>
          <w:sdtContent>
            <w:tc>
              <w:tcPr>
                <w:tcW w:w="3969" w:type="dxa"/>
                <w:vMerge w:val="restart"/>
              </w:tcPr>
              <w:p w14:paraId="5B04AA1E" w14:textId="77777777" w:rsidR="004D16D8" w:rsidRPr="00A2637E" w:rsidRDefault="004D16D8" w:rsidP="009007D8">
                <w:pPr>
                  <w:spacing w:line="276" w:lineRule="auto"/>
                  <w:rPr>
                    <w:rFonts w:ascii="Arial" w:hAnsi="Arial" w:cs="Arial"/>
                  </w:rPr>
                </w:pPr>
                <w:r>
                  <w:rPr>
                    <w:rFonts w:ascii="Arial" w:hAnsi="Arial" w:cs="Arial"/>
                    <w:noProof/>
                    <w:lang w:eastAsia="en-AU"/>
                  </w:rPr>
                  <w:drawing>
                    <wp:inline distT="0" distB="0" distL="0" distR="0" wp14:anchorId="78F49804" wp14:editId="5A78D9E5">
                      <wp:extent cx="465364" cy="465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08" cy="465408"/>
                              </a:xfrm>
                              <a:prstGeom prst="rect">
                                <a:avLst/>
                              </a:prstGeom>
                              <a:noFill/>
                              <a:ln>
                                <a:noFill/>
                              </a:ln>
                            </pic:spPr>
                          </pic:pic>
                        </a:graphicData>
                      </a:graphic>
                    </wp:inline>
                  </w:drawing>
                </w:r>
              </w:p>
            </w:tc>
          </w:sdtContent>
        </w:sdt>
      </w:tr>
      <w:tr w:rsidR="004D16D8" w14:paraId="24AB39F8" w14:textId="77777777" w:rsidTr="009007D8">
        <w:tc>
          <w:tcPr>
            <w:tcW w:w="2977" w:type="dxa"/>
            <w:vMerge/>
          </w:tcPr>
          <w:p w14:paraId="410DBDB4" w14:textId="77777777" w:rsidR="004D16D8" w:rsidRDefault="004D16D8" w:rsidP="009007D8">
            <w:pPr>
              <w:spacing w:before="0" w:line="259" w:lineRule="auto"/>
            </w:pPr>
          </w:p>
        </w:tc>
        <w:tc>
          <w:tcPr>
            <w:tcW w:w="284" w:type="dxa"/>
          </w:tcPr>
          <w:p w14:paraId="47338080" w14:textId="77777777" w:rsidR="004D16D8" w:rsidRDefault="004D16D8" w:rsidP="009007D8">
            <w:pPr>
              <w:spacing w:before="0" w:line="259" w:lineRule="auto"/>
            </w:pPr>
          </w:p>
        </w:tc>
        <w:tc>
          <w:tcPr>
            <w:tcW w:w="3969" w:type="dxa"/>
            <w:vMerge/>
          </w:tcPr>
          <w:p w14:paraId="1DD58DBC" w14:textId="77777777" w:rsidR="004D16D8" w:rsidRDefault="004D16D8" w:rsidP="009007D8">
            <w:pPr>
              <w:spacing w:before="0" w:line="259" w:lineRule="auto"/>
            </w:pPr>
          </w:p>
        </w:tc>
      </w:tr>
      <w:tr w:rsidR="004D16D8" w14:paraId="6B0FE2CF" w14:textId="77777777" w:rsidTr="009007D8">
        <w:tc>
          <w:tcPr>
            <w:tcW w:w="2977" w:type="dxa"/>
            <w:vMerge/>
            <w:tcBorders>
              <w:bottom w:val="single" w:sz="4" w:space="0" w:color="auto"/>
            </w:tcBorders>
          </w:tcPr>
          <w:p w14:paraId="57DB9C4F" w14:textId="77777777" w:rsidR="004D16D8" w:rsidRDefault="004D16D8" w:rsidP="009007D8">
            <w:pPr>
              <w:spacing w:before="0" w:line="259" w:lineRule="auto"/>
            </w:pPr>
          </w:p>
        </w:tc>
        <w:tc>
          <w:tcPr>
            <w:tcW w:w="284" w:type="dxa"/>
          </w:tcPr>
          <w:p w14:paraId="1F086BE7" w14:textId="77777777" w:rsidR="004D16D8" w:rsidRDefault="004D16D8" w:rsidP="009007D8">
            <w:pPr>
              <w:spacing w:before="0" w:line="259" w:lineRule="auto"/>
            </w:pPr>
          </w:p>
        </w:tc>
        <w:tc>
          <w:tcPr>
            <w:tcW w:w="3969" w:type="dxa"/>
            <w:vMerge/>
            <w:tcBorders>
              <w:bottom w:val="single" w:sz="4" w:space="0" w:color="auto"/>
            </w:tcBorders>
          </w:tcPr>
          <w:p w14:paraId="2120314C" w14:textId="77777777" w:rsidR="004D16D8" w:rsidRDefault="004D16D8" w:rsidP="009007D8">
            <w:pPr>
              <w:spacing w:before="0" w:line="259" w:lineRule="auto"/>
            </w:pPr>
          </w:p>
        </w:tc>
      </w:tr>
      <w:tr w:rsidR="004D16D8" w14:paraId="086A7B48" w14:textId="77777777" w:rsidTr="009007D8">
        <w:tc>
          <w:tcPr>
            <w:tcW w:w="2977" w:type="dxa"/>
            <w:tcBorders>
              <w:top w:val="single" w:sz="4" w:space="0" w:color="auto"/>
            </w:tcBorders>
          </w:tcPr>
          <w:p w14:paraId="5B7D13DC" w14:textId="77777777" w:rsidR="004D16D8" w:rsidRDefault="004D16D8" w:rsidP="009007D8">
            <w:pPr>
              <w:spacing w:before="0" w:line="259" w:lineRule="auto"/>
            </w:pPr>
            <w:r>
              <w:t>Witness name</w:t>
            </w:r>
          </w:p>
        </w:tc>
        <w:tc>
          <w:tcPr>
            <w:tcW w:w="284" w:type="dxa"/>
          </w:tcPr>
          <w:p w14:paraId="686FD814" w14:textId="77777777" w:rsidR="004D16D8" w:rsidRDefault="004D16D8" w:rsidP="009007D8">
            <w:pPr>
              <w:spacing w:before="0" w:line="259" w:lineRule="auto"/>
            </w:pPr>
          </w:p>
        </w:tc>
        <w:tc>
          <w:tcPr>
            <w:tcW w:w="3969" w:type="dxa"/>
            <w:tcBorders>
              <w:top w:val="single" w:sz="4" w:space="0" w:color="auto"/>
            </w:tcBorders>
          </w:tcPr>
          <w:p w14:paraId="25C16C75" w14:textId="77777777" w:rsidR="004D16D8" w:rsidRDefault="004D16D8" w:rsidP="009007D8">
            <w:pPr>
              <w:spacing w:before="0" w:line="259" w:lineRule="auto"/>
            </w:pPr>
            <w:r>
              <w:t>Witness signature</w:t>
            </w:r>
          </w:p>
        </w:tc>
      </w:tr>
      <w:tr w:rsidR="004D16D8" w14:paraId="7E0E23CB" w14:textId="77777777" w:rsidTr="009007D8">
        <w:tc>
          <w:tcPr>
            <w:tcW w:w="2977" w:type="dxa"/>
          </w:tcPr>
          <w:p w14:paraId="78082429" w14:textId="75A321D9" w:rsidR="004D16D8" w:rsidRPr="00EF60F4" w:rsidRDefault="004D16D8" w:rsidP="00BF17FF">
            <w:pPr>
              <w:spacing w:before="0" w:line="276" w:lineRule="auto"/>
              <w:rPr>
                <w:rFonts w:ascii="Arial" w:hAnsi="Arial" w:cs="Arial"/>
              </w:rPr>
            </w:pPr>
            <w:r>
              <w:t xml:space="preserve">Dated: </w:t>
            </w:r>
            <w:sdt>
              <w:sdtPr>
                <w:rPr>
                  <w:rFonts w:ascii="Arial" w:hAnsi="Arial" w:cs="Arial"/>
                </w:rPr>
                <w:id w:val="-1745550303"/>
                <w:placeholder>
                  <w:docPart w:val="07368778205E4192A5C81E15DFA25C14"/>
                </w:placeholder>
                <w:showingPlcHdr/>
                <w:text w:multiLine="1"/>
              </w:sdtPr>
              <w:sdtEndPr/>
              <w:sdtContent>
                <w:r w:rsidR="006D7AF9" w:rsidRPr="006D7AF9">
                  <w:rPr>
                    <w:rStyle w:val="PlaceholderText"/>
                  </w:rPr>
                  <w:t>DD/MM/YY</w:t>
                </w:r>
              </w:sdtContent>
            </w:sdt>
            <w:r w:rsidR="00BF17FF" w:rsidDel="00BF17FF">
              <w:rPr>
                <w:rFonts w:ascii="Arial" w:hAnsi="Arial" w:cs="Arial"/>
              </w:rPr>
              <w:t xml:space="preserve"> </w:t>
            </w:r>
          </w:p>
        </w:tc>
        <w:tc>
          <w:tcPr>
            <w:tcW w:w="284" w:type="dxa"/>
          </w:tcPr>
          <w:p w14:paraId="6B604323" w14:textId="77777777" w:rsidR="004D16D8" w:rsidRDefault="004D16D8" w:rsidP="009007D8">
            <w:pPr>
              <w:spacing w:before="0" w:line="259" w:lineRule="auto"/>
            </w:pPr>
          </w:p>
        </w:tc>
        <w:tc>
          <w:tcPr>
            <w:tcW w:w="3969" w:type="dxa"/>
          </w:tcPr>
          <w:p w14:paraId="66FC747F" w14:textId="77777777" w:rsidR="004D16D8" w:rsidRDefault="004D16D8" w:rsidP="009007D8">
            <w:pPr>
              <w:spacing w:before="0" w:line="259" w:lineRule="auto"/>
            </w:pPr>
          </w:p>
        </w:tc>
      </w:tr>
    </w:tbl>
    <w:p w14:paraId="7F802604" w14:textId="77777777" w:rsidR="004D16D8" w:rsidRDefault="004D16D8" w:rsidP="004D16D8"/>
    <w:p w14:paraId="723F70A5" w14:textId="77777777" w:rsidR="004309BF" w:rsidRPr="004D16D8" w:rsidRDefault="004309BF" w:rsidP="004D16D8"/>
    <w:sectPr w:rsidR="004309BF" w:rsidRPr="004D16D8" w:rsidSect="0064367E">
      <w:headerReference w:type="default" r:id="rId9"/>
      <w:footerReference w:type="default" r:id="rId10"/>
      <w:headerReference w:type="first" r:id="rId11"/>
      <w:footerReference w:type="first" r:id="rId12"/>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C076" w14:textId="77777777" w:rsidR="002C5470" w:rsidRDefault="002C5470" w:rsidP="00AE03FA">
      <w:pPr>
        <w:spacing w:after="0"/>
      </w:pPr>
      <w:r>
        <w:separator/>
      </w:r>
    </w:p>
    <w:p w14:paraId="5B5D61CE" w14:textId="77777777" w:rsidR="002C5470" w:rsidRDefault="002C5470"/>
  </w:endnote>
  <w:endnote w:type="continuationSeparator" w:id="0">
    <w:p w14:paraId="06EFD55D" w14:textId="77777777" w:rsidR="002C5470" w:rsidRDefault="002C5470" w:rsidP="00AE03FA">
      <w:pPr>
        <w:spacing w:after="0"/>
      </w:pPr>
      <w:r>
        <w:continuationSeparator/>
      </w:r>
    </w:p>
    <w:p w14:paraId="39D90310" w14:textId="77777777" w:rsidR="002C5470" w:rsidRDefault="002C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52E95BD7" w14:textId="77777777" w:rsidTr="0004541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A957654" w14:textId="77777777" w:rsidR="00440B1F" w:rsidRPr="009E15D6" w:rsidRDefault="00440B1F" w:rsidP="0004541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17642">
            <w:rPr>
              <w:rStyle w:val="PageNumber"/>
              <w:noProof/>
            </w:rPr>
            <w:t>3</w:t>
          </w:r>
          <w:r w:rsidRPr="009E15D6">
            <w:rPr>
              <w:rStyle w:val="PageNumber"/>
            </w:rPr>
            <w:fldChar w:fldCharType="end"/>
          </w:r>
        </w:p>
      </w:tc>
    </w:tr>
  </w:tbl>
  <w:p w14:paraId="5D753386" w14:textId="77777777" w:rsidR="00CF34A7" w:rsidRPr="00440B1F" w:rsidRDefault="00440B1F" w:rsidP="00AC2016">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1863A5">
          <w:rPr>
            <w:b/>
          </w:rPr>
          <w:t>Conflict of Interest Declaration: Project-Based Activities – Benchmark Rating</w:t>
        </w:r>
      </w:sdtContent>
    </w:sdt>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D68A6" w14:paraId="2C285663" w14:textId="77777777" w:rsidTr="005E573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ED067BB" w14:textId="77777777" w:rsidR="008D68A6" w:rsidRPr="009E15D6" w:rsidRDefault="008D68A6" w:rsidP="005E5734">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17642">
            <w:rPr>
              <w:rStyle w:val="PageNumber"/>
              <w:noProof/>
            </w:rPr>
            <w:t>1</w:t>
          </w:r>
          <w:r w:rsidRPr="009E15D6">
            <w:rPr>
              <w:rStyle w:val="PageNumber"/>
            </w:rPr>
            <w:fldChar w:fldCharType="end"/>
          </w:r>
        </w:p>
      </w:tc>
    </w:tr>
  </w:tbl>
  <w:p w14:paraId="2286EB8F" w14:textId="77777777" w:rsidR="0064367E" w:rsidRPr="008D68A6" w:rsidRDefault="008D68A6" w:rsidP="00AC2016">
    <w:pPr>
      <w:pStyle w:val="Footer"/>
      <w:ind w:right="707"/>
      <w:rPr>
        <w:b/>
      </w:rPr>
    </w:pPr>
    <w:r>
      <w:t xml:space="preserve">Essential Services Commission </w:t>
    </w:r>
    <w:sdt>
      <w:sdtPr>
        <w:rPr>
          <w:b/>
        </w:rPr>
        <w:alias w:val="Title"/>
        <w:tag w:val=""/>
        <w:id w:val="1814057343"/>
        <w:dataBinding w:prefixMappings="xmlns:ns0='http://purl.org/dc/elements/1.1/' xmlns:ns1='http://schemas.openxmlformats.org/package/2006/metadata/core-properties' " w:xpath="/ns1:coreProperties[1]/ns0:title[1]" w:storeItemID="{6C3C8BC8-F283-45AE-878A-BAB7291924A1}"/>
        <w:text/>
      </w:sdtPr>
      <w:sdtEndPr/>
      <w:sdtContent>
        <w:r w:rsidR="001863A5">
          <w:rPr>
            <w:b/>
          </w:rPr>
          <w:t xml:space="preserve">Conflict </w:t>
        </w:r>
        <w:r w:rsidR="001863A5" w:rsidRPr="004D16D8">
          <w:rPr>
            <w:b/>
          </w:rPr>
          <w:t xml:space="preserve">of </w:t>
        </w:r>
        <w:r w:rsidR="001863A5">
          <w:rPr>
            <w:b/>
          </w:rPr>
          <w:t>I</w:t>
        </w:r>
        <w:r w:rsidR="001863A5" w:rsidRPr="004D16D8">
          <w:rPr>
            <w:b/>
          </w:rPr>
          <w:t xml:space="preserve">nterest </w:t>
        </w:r>
        <w:r w:rsidR="001863A5">
          <w:rPr>
            <w:b/>
          </w:rPr>
          <w:t>D</w:t>
        </w:r>
        <w:r w:rsidR="001863A5" w:rsidRPr="004D16D8">
          <w:rPr>
            <w:b/>
          </w:rPr>
          <w:t>eclaration</w:t>
        </w:r>
        <w:r w:rsidR="001863A5">
          <w:rPr>
            <w:b/>
          </w:rPr>
          <w:t>:</w:t>
        </w:r>
        <w:r w:rsidR="001863A5" w:rsidRPr="004D16D8">
          <w:rPr>
            <w:b/>
          </w:rPr>
          <w:t xml:space="preserve"> </w:t>
        </w:r>
        <w:r w:rsidR="001863A5">
          <w:rPr>
            <w:b/>
          </w:rPr>
          <w:t>P</w:t>
        </w:r>
        <w:r w:rsidR="001863A5" w:rsidRPr="004D16D8">
          <w:rPr>
            <w:b/>
          </w:rPr>
          <w:t>roject-</w:t>
        </w:r>
        <w:r w:rsidR="001863A5">
          <w:rPr>
            <w:b/>
          </w:rPr>
          <w:t>B</w:t>
        </w:r>
        <w:r w:rsidR="001863A5" w:rsidRPr="004D16D8">
          <w:rPr>
            <w:b/>
          </w:rPr>
          <w:t xml:space="preserve">ased </w:t>
        </w:r>
        <w:r w:rsidR="001863A5">
          <w:rPr>
            <w:b/>
          </w:rPr>
          <w:t>A</w:t>
        </w:r>
        <w:r w:rsidR="001863A5" w:rsidRPr="004D16D8">
          <w:rPr>
            <w:b/>
          </w:rPr>
          <w:t xml:space="preserve">ctivities – </w:t>
        </w:r>
        <w:r w:rsidR="001863A5">
          <w:rPr>
            <w:b/>
          </w:rPr>
          <w:t>B</w:t>
        </w:r>
        <w:r w:rsidR="001863A5" w:rsidRPr="004D16D8">
          <w:rPr>
            <w:b/>
          </w:rPr>
          <w:t xml:space="preserve">enchmark </w:t>
        </w:r>
        <w:r w:rsidR="001863A5">
          <w:rPr>
            <w:b/>
          </w:rPr>
          <w:t>R</w:t>
        </w:r>
        <w:r w:rsidR="001863A5" w:rsidRPr="004D16D8">
          <w:rPr>
            <w:b/>
          </w:rPr>
          <w:t>ating</w:t>
        </w:r>
      </w:sdtContent>
    </w:sdt>
    <w:r w:rsidR="001863A5">
      <w:rPr>
        <w:b/>
      </w:rPr>
      <w:t xml:space="preserve"> (C/18/11489)</w:t>
    </w:r>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64FF4" w14:textId="77777777" w:rsidR="002C5470" w:rsidRPr="00CF33F6" w:rsidRDefault="002C5470" w:rsidP="00AE03FA">
      <w:pPr>
        <w:spacing w:after="0"/>
        <w:rPr>
          <w:color w:val="75787B" w:themeColor="background2"/>
        </w:rPr>
      </w:pPr>
      <w:bookmarkStart w:id="0" w:name="_Hlk480978878"/>
      <w:bookmarkEnd w:id="0"/>
      <w:r w:rsidRPr="00CF33F6">
        <w:rPr>
          <w:color w:val="75787B" w:themeColor="background2"/>
        </w:rPr>
        <w:separator/>
      </w:r>
    </w:p>
    <w:p w14:paraId="23B60295" w14:textId="77777777" w:rsidR="002C5470" w:rsidRDefault="002C5470" w:rsidP="00CF33F6">
      <w:pPr>
        <w:pStyle w:val="NoSpacing"/>
      </w:pPr>
    </w:p>
  </w:footnote>
  <w:footnote w:type="continuationSeparator" w:id="0">
    <w:p w14:paraId="149C02B4" w14:textId="77777777" w:rsidR="002C5470" w:rsidRDefault="002C5470" w:rsidP="00AE03FA">
      <w:pPr>
        <w:spacing w:after="0"/>
      </w:pPr>
      <w:r>
        <w:continuationSeparator/>
      </w:r>
    </w:p>
    <w:p w14:paraId="40206E36" w14:textId="77777777" w:rsidR="002C5470" w:rsidRDefault="002C5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D816" w14:textId="77777777" w:rsidR="003A30F3" w:rsidRPr="00633068" w:rsidRDefault="003A30F3" w:rsidP="00633068">
    <w:pPr>
      <w:pStyle w:val="Header"/>
      <w:tabs>
        <w:tab w:val="clear" w:pos="4680"/>
        <w:tab w:val="clear" w:pos="9360"/>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A9C4" w14:textId="77777777" w:rsidR="00403D23" w:rsidRDefault="00403D23" w:rsidP="00403D23">
    <w:pPr>
      <w:pStyle w:val="Header"/>
    </w:pPr>
    <w:r>
      <w:rPr>
        <w:noProof/>
        <w:lang w:eastAsia="en-AU"/>
      </w:rPr>
      <mc:AlternateContent>
        <mc:Choice Requires="wpg">
          <w:drawing>
            <wp:anchor distT="0" distB="180340" distL="114300" distR="114300" simplePos="0" relativeHeight="251663360" behindDoc="1" locked="0" layoutInCell="1" allowOverlap="1" wp14:anchorId="32716A8B" wp14:editId="441118CF">
              <wp:simplePos x="0" y="0"/>
              <wp:positionH relativeFrom="column">
                <wp:posOffset>1270</wp:posOffset>
              </wp:positionH>
              <wp:positionV relativeFrom="paragraph">
                <wp:posOffset>276225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9" name="Picture 9"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D4E1631" id="Group 4" o:spid="_x0000_s1026" style="position:absolute;margin-left:.1pt;margin-top:21.75pt;width:477.05pt;height:68pt;z-index:-251653120;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9"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">
                <v:imagedata r:id="rId4" o:title="VEU_Pos_RGB" croptop="14012f" cropbottom="12805f" cropleft="7513f" cropright="7823f"/>
              </v:shape>
              <w10:wrap type="topAndBottom"/>
            </v:group>
          </w:pict>
        </mc:Fallback>
      </mc:AlternateContent>
    </w:r>
  </w:p>
  <w:p w14:paraId="5C97A2B0" w14:textId="77777777" w:rsidR="0064367E" w:rsidRDefault="00643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6C2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2B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C2C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929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8692F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3C049B"/>
    <w:multiLevelType w:val="multilevel"/>
    <w:tmpl w:val="6D9A2BC2"/>
    <w:numStyleLink w:val="NumberedHeadings"/>
  </w:abstractNum>
  <w:abstractNum w:abstractNumId="16" w15:restartNumberingAfterBreak="0">
    <w:nsid w:val="1E8052EF"/>
    <w:multiLevelType w:val="multilevel"/>
    <w:tmpl w:val="DF4A9966"/>
    <w:numStyleLink w:val="TableBullets"/>
  </w:abstractNum>
  <w:abstractNum w:abstractNumId="17"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391238"/>
    <w:multiLevelType w:val="multilevel"/>
    <w:tmpl w:val="6D9A2BC2"/>
    <w:numStyleLink w:val="NumberedHeadings"/>
  </w:abstractNum>
  <w:abstractNum w:abstractNumId="19" w15:restartNumberingAfterBreak="0">
    <w:nsid w:val="2CE5133A"/>
    <w:multiLevelType w:val="multilevel"/>
    <w:tmpl w:val="C8281A86"/>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9E348D"/>
    <w:multiLevelType w:val="multilevel"/>
    <w:tmpl w:val="3D66CBA2"/>
    <w:numStyleLink w:val="CustomNumberlist"/>
  </w:abstractNum>
  <w:abstractNum w:abstractNumId="21" w15:restartNumberingAfterBreak="0">
    <w:nsid w:val="39C20E77"/>
    <w:multiLevelType w:val="multilevel"/>
    <w:tmpl w:val="6D9A2BC2"/>
    <w:numStyleLink w:val="NumberedHeadings"/>
  </w:abstractNum>
  <w:abstractNum w:abstractNumId="22" w15:restartNumberingAfterBreak="0">
    <w:nsid w:val="3AA454D7"/>
    <w:multiLevelType w:val="multilevel"/>
    <w:tmpl w:val="6D9A2BC2"/>
    <w:numStyleLink w:val="NumberedHeadings"/>
  </w:abstractNum>
  <w:abstractNum w:abstractNumId="23"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8B0109"/>
    <w:multiLevelType w:val="multilevel"/>
    <w:tmpl w:val="3D66CBA2"/>
    <w:numStyleLink w:val="CustomNumberlist"/>
  </w:abstractNum>
  <w:abstractNum w:abstractNumId="26"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5317"/>
    <w:multiLevelType w:val="multilevel"/>
    <w:tmpl w:val="3D66CBA2"/>
    <w:numStyleLink w:val="CustomNumberlist"/>
  </w:abstractNum>
  <w:abstractNum w:abstractNumId="29" w15:restartNumberingAfterBreak="0">
    <w:nsid w:val="695B1C08"/>
    <w:multiLevelType w:val="hybridMultilevel"/>
    <w:tmpl w:val="83A84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EF754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23"/>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18"/>
  </w:num>
  <w:num w:numId="16">
    <w:abstractNumId w:val="11"/>
  </w:num>
  <w:num w:numId="17">
    <w:abstractNumId w:val="24"/>
  </w:num>
  <w:num w:numId="18">
    <w:abstractNumId w:val="24"/>
  </w:num>
  <w:num w:numId="19">
    <w:abstractNumId w:val="20"/>
  </w:num>
  <w:num w:numId="20">
    <w:abstractNumId w:val="13"/>
  </w:num>
  <w:num w:numId="21">
    <w:abstractNumId w:val="26"/>
  </w:num>
  <w:num w:numId="22">
    <w:abstractNumId w:val="28"/>
  </w:num>
  <w:num w:numId="23">
    <w:abstractNumId w:val="12"/>
  </w:num>
  <w:num w:numId="24">
    <w:abstractNumId w:val="33"/>
  </w:num>
  <w:num w:numId="25">
    <w:abstractNumId w:val="27"/>
  </w:num>
  <w:num w:numId="26">
    <w:abstractNumId w:val="30"/>
  </w:num>
  <w:num w:numId="27">
    <w:abstractNumId w:val="16"/>
  </w:num>
  <w:num w:numId="28">
    <w:abstractNumId w:val="22"/>
  </w:num>
  <w:num w:numId="29">
    <w:abstractNumId w:val="21"/>
  </w:num>
  <w:num w:numId="30">
    <w:abstractNumId w:val="15"/>
  </w:num>
  <w:num w:numId="31">
    <w:abstractNumId w:val="25"/>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9"/>
  </w:num>
  <w:num w:numId="36">
    <w:abstractNumId w:val="19"/>
  </w:num>
  <w:num w:numId="37">
    <w:abstractNumId w:val="3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SqUVrXqq3JzmjdMZWnHEFctUYZbJEeaYohpA1qXAVVBO7Sv0HJlh48lDYE+nY8quhOF4kpcJ09MZMT5CZCsf9Q==" w:salt="0AChuwubOtWCCTOnlQbEv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D8"/>
    <w:rsid w:val="000046BD"/>
    <w:rsid w:val="00015588"/>
    <w:rsid w:val="00031839"/>
    <w:rsid w:val="000518F3"/>
    <w:rsid w:val="000566E0"/>
    <w:rsid w:val="00062AE4"/>
    <w:rsid w:val="00067DD9"/>
    <w:rsid w:val="00073103"/>
    <w:rsid w:val="0007328C"/>
    <w:rsid w:val="000A1292"/>
    <w:rsid w:val="000A759D"/>
    <w:rsid w:val="000A7FD9"/>
    <w:rsid w:val="000B0FB8"/>
    <w:rsid w:val="000D4547"/>
    <w:rsid w:val="000E1D04"/>
    <w:rsid w:val="000E23B1"/>
    <w:rsid w:val="000E3B01"/>
    <w:rsid w:val="00106608"/>
    <w:rsid w:val="00150052"/>
    <w:rsid w:val="00153081"/>
    <w:rsid w:val="00160F48"/>
    <w:rsid w:val="00184CEF"/>
    <w:rsid w:val="001863A5"/>
    <w:rsid w:val="001869B0"/>
    <w:rsid w:val="00187ACF"/>
    <w:rsid w:val="001A4ACF"/>
    <w:rsid w:val="001C750A"/>
    <w:rsid w:val="001D07CD"/>
    <w:rsid w:val="001E3CE3"/>
    <w:rsid w:val="001F3997"/>
    <w:rsid w:val="001F64A3"/>
    <w:rsid w:val="00204C88"/>
    <w:rsid w:val="002056BA"/>
    <w:rsid w:val="00217642"/>
    <w:rsid w:val="0022708E"/>
    <w:rsid w:val="00227139"/>
    <w:rsid w:val="00232581"/>
    <w:rsid w:val="00233700"/>
    <w:rsid w:val="00237CF2"/>
    <w:rsid w:val="00251145"/>
    <w:rsid w:val="00254A25"/>
    <w:rsid w:val="002750C4"/>
    <w:rsid w:val="00293DB5"/>
    <w:rsid w:val="002966CE"/>
    <w:rsid w:val="002A059D"/>
    <w:rsid w:val="002C0E50"/>
    <w:rsid w:val="002C2ADF"/>
    <w:rsid w:val="002C5470"/>
    <w:rsid w:val="002D3B02"/>
    <w:rsid w:val="002D682B"/>
    <w:rsid w:val="002E2740"/>
    <w:rsid w:val="002E48AC"/>
    <w:rsid w:val="00317C67"/>
    <w:rsid w:val="00344D56"/>
    <w:rsid w:val="00353663"/>
    <w:rsid w:val="0036019D"/>
    <w:rsid w:val="00360763"/>
    <w:rsid w:val="00375CBF"/>
    <w:rsid w:val="00375EFC"/>
    <w:rsid w:val="003837CC"/>
    <w:rsid w:val="00384B4F"/>
    <w:rsid w:val="003904B9"/>
    <w:rsid w:val="00391DAA"/>
    <w:rsid w:val="0039227F"/>
    <w:rsid w:val="00394187"/>
    <w:rsid w:val="00395CFE"/>
    <w:rsid w:val="003A16E1"/>
    <w:rsid w:val="003A1E24"/>
    <w:rsid w:val="003A2748"/>
    <w:rsid w:val="003A30F3"/>
    <w:rsid w:val="003B30BA"/>
    <w:rsid w:val="003C3410"/>
    <w:rsid w:val="003C39F4"/>
    <w:rsid w:val="003D1B23"/>
    <w:rsid w:val="003E75A8"/>
    <w:rsid w:val="003F1961"/>
    <w:rsid w:val="00403D23"/>
    <w:rsid w:val="004064CD"/>
    <w:rsid w:val="004134D1"/>
    <w:rsid w:val="00414AB9"/>
    <w:rsid w:val="0043066B"/>
    <w:rsid w:val="004309BF"/>
    <w:rsid w:val="00440B1F"/>
    <w:rsid w:val="004444C7"/>
    <w:rsid w:val="004558CC"/>
    <w:rsid w:val="0046312A"/>
    <w:rsid w:val="004736D4"/>
    <w:rsid w:val="00474670"/>
    <w:rsid w:val="00484F2D"/>
    <w:rsid w:val="004855CE"/>
    <w:rsid w:val="00495E2E"/>
    <w:rsid w:val="00496CF9"/>
    <w:rsid w:val="004A05CB"/>
    <w:rsid w:val="004D0CC7"/>
    <w:rsid w:val="004D16D8"/>
    <w:rsid w:val="004E0FF2"/>
    <w:rsid w:val="0050064B"/>
    <w:rsid w:val="005014C6"/>
    <w:rsid w:val="00522198"/>
    <w:rsid w:val="0052777F"/>
    <w:rsid w:val="0053073F"/>
    <w:rsid w:val="00541F9A"/>
    <w:rsid w:val="00545E3C"/>
    <w:rsid w:val="0056203A"/>
    <w:rsid w:val="00563AD8"/>
    <w:rsid w:val="00564BE8"/>
    <w:rsid w:val="00570E5B"/>
    <w:rsid w:val="005A1443"/>
    <w:rsid w:val="005C6E04"/>
    <w:rsid w:val="005D7C79"/>
    <w:rsid w:val="005E2A78"/>
    <w:rsid w:val="005E2E03"/>
    <w:rsid w:val="005F3D90"/>
    <w:rsid w:val="005F5578"/>
    <w:rsid w:val="00615C49"/>
    <w:rsid w:val="00633068"/>
    <w:rsid w:val="0063494B"/>
    <w:rsid w:val="006415DC"/>
    <w:rsid w:val="0064367E"/>
    <w:rsid w:val="00666190"/>
    <w:rsid w:val="006817B0"/>
    <w:rsid w:val="00681EB7"/>
    <w:rsid w:val="00697F30"/>
    <w:rsid w:val="006C4904"/>
    <w:rsid w:val="006D0A5E"/>
    <w:rsid w:val="006D4CD9"/>
    <w:rsid w:val="006D7AF9"/>
    <w:rsid w:val="006E6549"/>
    <w:rsid w:val="006E6B2B"/>
    <w:rsid w:val="006F29EA"/>
    <w:rsid w:val="00703C67"/>
    <w:rsid w:val="00707B2F"/>
    <w:rsid w:val="00710792"/>
    <w:rsid w:val="00711BA5"/>
    <w:rsid w:val="0071799F"/>
    <w:rsid w:val="00717CCA"/>
    <w:rsid w:val="007202C6"/>
    <w:rsid w:val="00733BDA"/>
    <w:rsid w:val="00740720"/>
    <w:rsid w:val="00747563"/>
    <w:rsid w:val="00750535"/>
    <w:rsid w:val="00754368"/>
    <w:rsid w:val="00757301"/>
    <w:rsid w:val="00764333"/>
    <w:rsid w:val="00772EB1"/>
    <w:rsid w:val="00781227"/>
    <w:rsid w:val="00782E55"/>
    <w:rsid w:val="00784DEB"/>
    <w:rsid w:val="00787663"/>
    <w:rsid w:val="00792B10"/>
    <w:rsid w:val="00796928"/>
    <w:rsid w:val="007A5734"/>
    <w:rsid w:val="007B565F"/>
    <w:rsid w:val="007B6C8C"/>
    <w:rsid w:val="007B7C53"/>
    <w:rsid w:val="007C7E2D"/>
    <w:rsid w:val="007D495A"/>
    <w:rsid w:val="007D6A35"/>
    <w:rsid w:val="00814D74"/>
    <w:rsid w:val="00865ECE"/>
    <w:rsid w:val="00881E07"/>
    <w:rsid w:val="00882783"/>
    <w:rsid w:val="008A7A8E"/>
    <w:rsid w:val="008B6874"/>
    <w:rsid w:val="008C1818"/>
    <w:rsid w:val="008D2C44"/>
    <w:rsid w:val="008D5E13"/>
    <w:rsid w:val="008D68A6"/>
    <w:rsid w:val="008D735E"/>
    <w:rsid w:val="008E38B9"/>
    <w:rsid w:val="008F7087"/>
    <w:rsid w:val="009058B1"/>
    <w:rsid w:val="00916721"/>
    <w:rsid w:val="009230CE"/>
    <w:rsid w:val="00935EDD"/>
    <w:rsid w:val="00943BDE"/>
    <w:rsid w:val="00986CF3"/>
    <w:rsid w:val="009A4DB9"/>
    <w:rsid w:val="009A6205"/>
    <w:rsid w:val="009B3ECA"/>
    <w:rsid w:val="009B583F"/>
    <w:rsid w:val="009C3565"/>
    <w:rsid w:val="009E15D6"/>
    <w:rsid w:val="009E2C7E"/>
    <w:rsid w:val="00A030DE"/>
    <w:rsid w:val="00A22802"/>
    <w:rsid w:val="00A27C06"/>
    <w:rsid w:val="00A27D94"/>
    <w:rsid w:val="00A47E1F"/>
    <w:rsid w:val="00A672AE"/>
    <w:rsid w:val="00A67A25"/>
    <w:rsid w:val="00A90C3B"/>
    <w:rsid w:val="00A93CAF"/>
    <w:rsid w:val="00AA5609"/>
    <w:rsid w:val="00AB4929"/>
    <w:rsid w:val="00AC1DEA"/>
    <w:rsid w:val="00AC2016"/>
    <w:rsid w:val="00AD29CB"/>
    <w:rsid w:val="00AD2E14"/>
    <w:rsid w:val="00AE03FA"/>
    <w:rsid w:val="00AE0C8F"/>
    <w:rsid w:val="00AE2C4D"/>
    <w:rsid w:val="00AF63AC"/>
    <w:rsid w:val="00B027ED"/>
    <w:rsid w:val="00B04857"/>
    <w:rsid w:val="00B37A15"/>
    <w:rsid w:val="00B501E6"/>
    <w:rsid w:val="00B503C2"/>
    <w:rsid w:val="00B52E6C"/>
    <w:rsid w:val="00B6173A"/>
    <w:rsid w:val="00B655D9"/>
    <w:rsid w:val="00B72AB0"/>
    <w:rsid w:val="00B73CFD"/>
    <w:rsid w:val="00BC0E1F"/>
    <w:rsid w:val="00BC7B1D"/>
    <w:rsid w:val="00BD19DB"/>
    <w:rsid w:val="00BD24AA"/>
    <w:rsid w:val="00BD6DDE"/>
    <w:rsid w:val="00BE6DF4"/>
    <w:rsid w:val="00BF17FF"/>
    <w:rsid w:val="00BF21D5"/>
    <w:rsid w:val="00C03B3C"/>
    <w:rsid w:val="00C313B7"/>
    <w:rsid w:val="00C34EF4"/>
    <w:rsid w:val="00C36028"/>
    <w:rsid w:val="00C36E8A"/>
    <w:rsid w:val="00C41F42"/>
    <w:rsid w:val="00C45BF3"/>
    <w:rsid w:val="00C47364"/>
    <w:rsid w:val="00C54EEC"/>
    <w:rsid w:val="00C73EC2"/>
    <w:rsid w:val="00C753B8"/>
    <w:rsid w:val="00C80CDA"/>
    <w:rsid w:val="00C846FB"/>
    <w:rsid w:val="00C848F1"/>
    <w:rsid w:val="00C85D0B"/>
    <w:rsid w:val="00CA1408"/>
    <w:rsid w:val="00CB7FB8"/>
    <w:rsid w:val="00CE27C1"/>
    <w:rsid w:val="00CE324D"/>
    <w:rsid w:val="00CF2B15"/>
    <w:rsid w:val="00CF33F6"/>
    <w:rsid w:val="00CF34A7"/>
    <w:rsid w:val="00D02383"/>
    <w:rsid w:val="00D23A3D"/>
    <w:rsid w:val="00D30FA8"/>
    <w:rsid w:val="00D3670C"/>
    <w:rsid w:val="00D8565E"/>
    <w:rsid w:val="00DA005C"/>
    <w:rsid w:val="00DA65A7"/>
    <w:rsid w:val="00DB79C6"/>
    <w:rsid w:val="00DC2B59"/>
    <w:rsid w:val="00DC3BE7"/>
    <w:rsid w:val="00DE5830"/>
    <w:rsid w:val="00DF31F7"/>
    <w:rsid w:val="00DF522D"/>
    <w:rsid w:val="00E03B00"/>
    <w:rsid w:val="00E5390E"/>
    <w:rsid w:val="00E640D1"/>
    <w:rsid w:val="00E736EA"/>
    <w:rsid w:val="00E9393A"/>
    <w:rsid w:val="00E96A82"/>
    <w:rsid w:val="00EA23C9"/>
    <w:rsid w:val="00EA47A3"/>
    <w:rsid w:val="00EB6E73"/>
    <w:rsid w:val="00EE3779"/>
    <w:rsid w:val="00EE5935"/>
    <w:rsid w:val="00EE6E18"/>
    <w:rsid w:val="00EE6EBB"/>
    <w:rsid w:val="00F1136A"/>
    <w:rsid w:val="00F274F6"/>
    <w:rsid w:val="00F51666"/>
    <w:rsid w:val="00F666F0"/>
    <w:rsid w:val="00F81408"/>
    <w:rsid w:val="00F83935"/>
    <w:rsid w:val="00F963FF"/>
    <w:rsid w:val="00FB2CF8"/>
    <w:rsid w:val="00FC5279"/>
    <w:rsid w:val="00FC6E2C"/>
    <w:rsid w:val="00FE077A"/>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CF1CBA"/>
  <w15:docId w15:val="{A3B5FCC2-AB2D-4E3C-B4F7-3EF991CE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D8"/>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3FA"/>
    <w:pPr>
      <w:tabs>
        <w:tab w:val="center" w:pos="4680"/>
        <w:tab w:val="right" w:pos="9360"/>
      </w:tabs>
      <w:spacing w:after="0"/>
    </w:pPr>
  </w:style>
  <w:style w:type="character" w:customStyle="1" w:styleId="HeaderChar">
    <w:name w:val="Header Char"/>
    <w:basedOn w:val="DefaultParagraphFont"/>
    <w:link w:val="Header"/>
    <w:uiPriority w:val="99"/>
    <w:rsid w:val="00AE03FA"/>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6203A"/>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062AE4"/>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unhideWhenUsed/>
    <w:rsid w:val="00150052"/>
    <w:pPr>
      <w:ind w:left="568" w:hanging="284"/>
    </w:pPr>
    <w:rPr>
      <w:b w:val="0"/>
      <w:noProof/>
    </w:rPr>
  </w:style>
  <w:style w:type="paragraph" w:styleId="TOC1">
    <w:name w:val="toc 1"/>
    <w:basedOn w:val="Normal"/>
    <w:next w:val="Normal"/>
    <w:autoRedefine/>
    <w:uiPriority w:val="39"/>
    <w:unhideWhenUsed/>
    <w:rsid w:val="00B6173A"/>
    <w:pPr>
      <w:tabs>
        <w:tab w:val="right" w:pos="9582"/>
      </w:tabs>
      <w:spacing w:before="120" w:after="40" w:line="288" w:lineRule="auto"/>
      <w:ind w:right="567"/>
      <w:contextualSpacing/>
    </w:pPr>
    <w:rPr>
      <w:b/>
    </w:rPr>
  </w:style>
  <w:style w:type="character" w:styleId="Hyperlink">
    <w:name w:val="Hyperlink"/>
    <w:basedOn w:val="DefaultParagraphFont"/>
    <w:uiPriority w:val="99"/>
    <w:unhideWhenUsed/>
    <w:rsid w:val="00C54EEC"/>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unhideWhenUsed/>
    <w:rsid w:val="00150052"/>
    <w:pPr>
      <w:spacing w:before="0" w:after="120"/>
      <w:ind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unhideWhenUsed/>
    <w:rsid w:val="00564BE8"/>
    <w:pPr>
      <w:tabs>
        <w:tab w:val="left" w:pos="851"/>
        <w:tab w:val="right" w:pos="9582"/>
      </w:tabs>
      <w:adjustRightInd w:val="0"/>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unhideWhenUsed/>
    <w:rsid w:val="00DA65A7"/>
    <w:pPr>
      <w:tabs>
        <w:tab w:val="right" w:pos="9582"/>
      </w:tabs>
      <w:ind w:left="851" w:right="567"/>
      <w:contextualSpacing/>
    </w:pPr>
  </w:style>
  <w:style w:type="paragraph" w:styleId="TOC6">
    <w:name w:val="toc 6"/>
    <w:basedOn w:val="Normal"/>
    <w:next w:val="Normal"/>
    <w:autoRedefine/>
    <w:uiPriority w:val="39"/>
    <w:unhideWhenUsed/>
    <w:rsid w:val="00DA65A7"/>
    <w:pPr>
      <w:tabs>
        <w:tab w:val="right" w:pos="9582"/>
      </w:tabs>
      <w:ind w:left="1702" w:right="567" w:hanging="851"/>
    </w:pPr>
  </w:style>
  <w:style w:type="paragraph" w:customStyle="1" w:styleId="Pull-outheading0">
    <w:name w:val="Pull-out heading"/>
    <w:basedOn w:val="Pull-out"/>
    <w:qFormat/>
    <w:rsid w:val="00CF34A7"/>
    <w:rPr>
      <w:rFonts w:ascii="Tahoma" w:hAnsi="Tahoma"/>
      <w:b/>
    </w:rPr>
  </w:style>
  <w:style w:type="character" w:styleId="CommentReference">
    <w:name w:val="annotation reference"/>
    <w:basedOn w:val="DefaultParagraphFont"/>
    <w:uiPriority w:val="99"/>
    <w:semiHidden/>
    <w:unhideWhenUsed/>
    <w:rsid w:val="004D16D8"/>
    <w:rPr>
      <w:sz w:val="16"/>
      <w:szCs w:val="16"/>
    </w:rPr>
  </w:style>
  <w:style w:type="paragraph" w:styleId="CommentText">
    <w:name w:val="annotation text"/>
    <w:basedOn w:val="Normal"/>
    <w:link w:val="CommentTextChar"/>
    <w:uiPriority w:val="99"/>
    <w:semiHidden/>
    <w:unhideWhenUsed/>
    <w:rsid w:val="004D16D8"/>
    <w:pPr>
      <w:spacing w:line="240" w:lineRule="auto"/>
    </w:pPr>
    <w:rPr>
      <w:sz w:val="20"/>
      <w:szCs w:val="20"/>
    </w:rPr>
  </w:style>
  <w:style w:type="character" w:customStyle="1" w:styleId="CommentTextChar">
    <w:name w:val="Comment Text Char"/>
    <w:basedOn w:val="DefaultParagraphFont"/>
    <w:link w:val="CommentText"/>
    <w:uiPriority w:val="99"/>
    <w:semiHidden/>
    <w:rsid w:val="004D16D8"/>
    <w:rPr>
      <w:sz w:val="20"/>
      <w:szCs w:val="20"/>
      <w:lang w:val="en-AU"/>
    </w:rPr>
  </w:style>
  <w:style w:type="paragraph" w:styleId="CommentSubject">
    <w:name w:val="annotation subject"/>
    <w:basedOn w:val="CommentText"/>
    <w:next w:val="CommentText"/>
    <w:link w:val="CommentSubjectChar"/>
    <w:uiPriority w:val="99"/>
    <w:semiHidden/>
    <w:unhideWhenUsed/>
    <w:rsid w:val="00384B4F"/>
    <w:rPr>
      <w:b/>
      <w:bCs/>
    </w:rPr>
  </w:style>
  <w:style w:type="character" w:customStyle="1" w:styleId="CommentSubjectChar">
    <w:name w:val="Comment Subject Char"/>
    <w:basedOn w:val="CommentTextChar"/>
    <w:link w:val="CommentSubject"/>
    <w:uiPriority w:val="99"/>
    <w:semiHidden/>
    <w:rsid w:val="00384B4F"/>
    <w:rPr>
      <w:b/>
      <w:bCs/>
      <w:sz w:val="20"/>
      <w:szCs w:val="20"/>
      <w:lang w:val="en-AU"/>
    </w:rPr>
  </w:style>
  <w:style w:type="paragraph" w:styleId="Revision">
    <w:name w:val="Revision"/>
    <w:hidden/>
    <w:uiPriority w:val="99"/>
    <w:semiHidden/>
    <w:rsid w:val="0036019D"/>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46162">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C-C-FP01\esc\Templates\esc\1%20-%20External%20documents\Short%20document%20ORAN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80D89055ED4322AD324ADAFDACB37C"/>
        <w:category>
          <w:name w:val="General"/>
          <w:gallery w:val="placeholder"/>
        </w:category>
        <w:types>
          <w:type w:val="bbPlcHdr"/>
        </w:types>
        <w:behaviors>
          <w:behavior w:val="content"/>
        </w:behaviors>
        <w:guid w:val="{AB373C6F-C644-42ED-8703-BD5261333959}"/>
      </w:docPartPr>
      <w:docPartBody>
        <w:p w:rsidR="00432D74" w:rsidRDefault="00847949" w:rsidP="00847949">
          <w:pPr>
            <w:pStyle w:val="E880D89055ED4322AD324ADAFDACB37C"/>
          </w:pPr>
          <w:r w:rsidRPr="00073103">
            <w:rPr>
              <w:rStyle w:val="PlaceholderText"/>
            </w:rPr>
            <w:t>[Name]</w:t>
          </w:r>
        </w:p>
      </w:docPartBody>
    </w:docPart>
    <w:docPart>
      <w:docPartPr>
        <w:name w:val="C5E6E39360EE4709811691B4C224CD11"/>
        <w:category>
          <w:name w:val="General"/>
          <w:gallery w:val="placeholder"/>
        </w:category>
        <w:types>
          <w:type w:val="bbPlcHdr"/>
        </w:types>
        <w:behaviors>
          <w:behavior w:val="content"/>
        </w:behaviors>
        <w:guid w:val="{201D419F-7A44-4AC7-9B03-96A6E007F3E8}"/>
      </w:docPartPr>
      <w:docPartBody>
        <w:p w:rsidR="00432D74" w:rsidRDefault="00847949" w:rsidP="00847949">
          <w:pPr>
            <w:pStyle w:val="C5E6E39360EE4709811691B4C224CD11"/>
          </w:pPr>
          <w:r w:rsidRPr="00073103">
            <w:rPr>
              <w:rStyle w:val="PlaceholderText"/>
            </w:rPr>
            <w:t>[Organisation name]</w:t>
          </w:r>
        </w:p>
      </w:docPartBody>
    </w:docPart>
    <w:docPart>
      <w:docPartPr>
        <w:name w:val="5FFBA9EA6545459B8D4E90CC80C889C4"/>
        <w:category>
          <w:name w:val="General"/>
          <w:gallery w:val="placeholder"/>
        </w:category>
        <w:types>
          <w:type w:val="bbPlcHdr"/>
        </w:types>
        <w:behaviors>
          <w:behavior w:val="content"/>
        </w:behaviors>
        <w:guid w:val="{6B180784-3EF8-44E0-9C3E-EC3C6C08042A}"/>
      </w:docPartPr>
      <w:docPartBody>
        <w:p w:rsidR="00432D74" w:rsidRDefault="00847949" w:rsidP="00847949">
          <w:pPr>
            <w:pStyle w:val="5FFBA9EA6545459B8D4E90CC80C889C4"/>
          </w:pPr>
          <w:r w:rsidRPr="00073103">
            <w:rPr>
              <w:rStyle w:val="PlaceholderText"/>
            </w:rPr>
            <w:t>[Address]</w:t>
          </w:r>
        </w:p>
      </w:docPartBody>
    </w:docPart>
    <w:docPart>
      <w:docPartPr>
        <w:name w:val="FDD2B58273604F889D0F9B240CD713BC"/>
        <w:category>
          <w:name w:val="General"/>
          <w:gallery w:val="placeholder"/>
        </w:category>
        <w:types>
          <w:type w:val="bbPlcHdr"/>
        </w:types>
        <w:behaviors>
          <w:behavior w:val="content"/>
        </w:behaviors>
        <w:guid w:val="{98ECDBE9-CC69-4488-A66F-55AE275493D5}"/>
      </w:docPartPr>
      <w:docPartBody>
        <w:p w:rsidR="00432D74" w:rsidRDefault="00847949" w:rsidP="00847949">
          <w:pPr>
            <w:pStyle w:val="FDD2B58273604F889D0F9B240CD713BC"/>
          </w:pPr>
          <w:r w:rsidRPr="00073103">
            <w:rPr>
              <w:rStyle w:val="PlaceholderText"/>
            </w:rPr>
            <w:t>ABN (if applicable)</w:t>
          </w:r>
        </w:p>
      </w:docPartBody>
    </w:docPart>
    <w:docPart>
      <w:docPartPr>
        <w:name w:val="528EB59B27194C11BF1645014C82FE1C"/>
        <w:category>
          <w:name w:val="General"/>
          <w:gallery w:val="placeholder"/>
        </w:category>
        <w:types>
          <w:type w:val="bbPlcHdr"/>
        </w:types>
        <w:behaviors>
          <w:behavior w:val="content"/>
        </w:behaviors>
        <w:guid w:val="{4728FADA-824D-452E-8E8E-10C03B03A035}"/>
      </w:docPartPr>
      <w:docPartBody>
        <w:p w:rsidR="00432D74" w:rsidRDefault="00847949" w:rsidP="00847949">
          <w:pPr>
            <w:pStyle w:val="528EB59B27194C11BF1645014C82FE1C"/>
          </w:pPr>
          <w:r w:rsidRPr="00073103">
            <w:rPr>
              <w:rStyle w:val="PlaceholderText"/>
            </w:rPr>
            <w:t>[Name]</w:t>
          </w:r>
        </w:p>
      </w:docPartBody>
    </w:docPart>
    <w:docPart>
      <w:docPartPr>
        <w:name w:val="A53B9B3375834AFD8064E02CEF40F4F5"/>
        <w:category>
          <w:name w:val="General"/>
          <w:gallery w:val="placeholder"/>
        </w:category>
        <w:types>
          <w:type w:val="bbPlcHdr"/>
        </w:types>
        <w:behaviors>
          <w:behavior w:val="content"/>
        </w:behaviors>
        <w:guid w:val="{3FE48050-C9C0-4D3B-8D80-9AAC75D0DEF6}"/>
      </w:docPartPr>
      <w:docPartBody>
        <w:p w:rsidR="00432D74" w:rsidRDefault="00847949" w:rsidP="00847949">
          <w:pPr>
            <w:pStyle w:val="A53B9B3375834AFD8064E02CEF40F4F5"/>
          </w:pPr>
          <w:r w:rsidRPr="00073103">
            <w:rPr>
              <w:rStyle w:val="PlaceholderText"/>
            </w:rPr>
            <w:t>[Address]</w:t>
          </w:r>
        </w:p>
      </w:docPartBody>
    </w:docPart>
    <w:docPart>
      <w:docPartPr>
        <w:name w:val="39E273EA0910400FB7D1CA5927AB90E6"/>
        <w:category>
          <w:name w:val="General"/>
          <w:gallery w:val="placeholder"/>
        </w:category>
        <w:types>
          <w:type w:val="bbPlcHdr"/>
        </w:types>
        <w:behaviors>
          <w:behavior w:val="content"/>
        </w:behaviors>
        <w:guid w:val="{A6205CC2-2BA2-469C-9031-DC957988E79B}"/>
      </w:docPartPr>
      <w:docPartBody>
        <w:p w:rsidR="00432D74" w:rsidRDefault="00847949" w:rsidP="00847949">
          <w:pPr>
            <w:pStyle w:val="39E273EA0910400FB7D1CA5927AB90E6"/>
          </w:pPr>
          <w:r w:rsidRPr="00073103">
            <w:rPr>
              <w:rStyle w:val="PlaceholderText"/>
            </w:rPr>
            <w:t>ABN (if applicable)</w:t>
          </w:r>
        </w:p>
      </w:docPartBody>
    </w:docPart>
    <w:docPart>
      <w:docPartPr>
        <w:name w:val="AE229D62CF6C4214BE8218C908409DCB"/>
        <w:category>
          <w:name w:val="General"/>
          <w:gallery w:val="placeholder"/>
        </w:category>
        <w:types>
          <w:type w:val="bbPlcHdr"/>
        </w:types>
        <w:behaviors>
          <w:behavior w:val="content"/>
        </w:behaviors>
        <w:guid w:val="{FF6D3D28-4400-401C-9779-9ED0AC9D6346}"/>
      </w:docPartPr>
      <w:docPartBody>
        <w:p w:rsidR="00432D74" w:rsidRDefault="00847949" w:rsidP="00847949">
          <w:pPr>
            <w:pStyle w:val="AE229D62CF6C4214BE8218C908409DCB"/>
          </w:pPr>
          <w:r w:rsidRPr="00073103">
            <w:rPr>
              <w:rStyle w:val="PlaceholderText"/>
            </w:rPr>
            <w:t>Click here to enter text.</w:t>
          </w:r>
        </w:p>
      </w:docPartBody>
    </w:docPart>
    <w:docPart>
      <w:docPartPr>
        <w:name w:val="E3E3A1868EE44FF89C954FB3EAD07E8D"/>
        <w:category>
          <w:name w:val="General"/>
          <w:gallery w:val="placeholder"/>
        </w:category>
        <w:types>
          <w:type w:val="bbPlcHdr"/>
        </w:types>
        <w:behaviors>
          <w:behavior w:val="content"/>
        </w:behaviors>
        <w:guid w:val="{1BE71AD4-5A7C-45EC-81F4-7247F712BCC6}"/>
      </w:docPartPr>
      <w:docPartBody>
        <w:p w:rsidR="00432D74" w:rsidRDefault="00847949" w:rsidP="00847949">
          <w:pPr>
            <w:pStyle w:val="E3E3A1868EE44FF89C954FB3EAD07E8D"/>
          </w:pPr>
          <w:r w:rsidRPr="00073103">
            <w:rPr>
              <w:rStyle w:val="PlaceholderText"/>
            </w:rPr>
            <w:t>[Organisation name]</w:t>
          </w:r>
        </w:p>
      </w:docPartBody>
    </w:docPart>
    <w:docPart>
      <w:docPartPr>
        <w:name w:val="EBEC104ED93A4A45A4C5A9806C51E838"/>
        <w:category>
          <w:name w:val="General"/>
          <w:gallery w:val="placeholder"/>
        </w:category>
        <w:types>
          <w:type w:val="bbPlcHdr"/>
        </w:types>
        <w:behaviors>
          <w:behavior w:val="content"/>
        </w:behaviors>
        <w:guid w:val="{31CE6620-361B-41BD-A3D4-D0C795E4BFD5}"/>
      </w:docPartPr>
      <w:docPartBody>
        <w:p w:rsidR="00431246" w:rsidRDefault="00847949" w:rsidP="00847949">
          <w:pPr>
            <w:pStyle w:val="EBEC104ED93A4A45A4C5A9806C51E838"/>
          </w:pPr>
          <w:r w:rsidRPr="00073103">
            <w:rPr>
              <w:rStyle w:val="PlaceholderText"/>
            </w:rPr>
            <w:t>[Contact telephone number]</w:t>
          </w:r>
        </w:p>
      </w:docPartBody>
    </w:docPart>
    <w:docPart>
      <w:docPartPr>
        <w:name w:val="CAF6DB3671564D6DAF0AB15548DED66A"/>
        <w:category>
          <w:name w:val="General"/>
          <w:gallery w:val="placeholder"/>
        </w:category>
        <w:types>
          <w:type w:val="bbPlcHdr"/>
        </w:types>
        <w:behaviors>
          <w:behavior w:val="content"/>
        </w:behaviors>
        <w:guid w:val="{C9704C71-D2C5-439A-86A1-971195631F23}"/>
      </w:docPartPr>
      <w:docPartBody>
        <w:p w:rsidR="00431246" w:rsidRDefault="00847949" w:rsidP="00847949">
          <w:pPr>
            <w:pStyle w:val="CAF6DB3671564D6DAF0AB15548DED66A"/>
          </w:pPr>
          <w:r w:rsidRPr="00073103">
            <w:rPr>
              <w:rStyle w:val="PlaceholderText"/>
            </w:rPr>
            <w:t>[Contact email address]</w:t>
          </w:r>
        </w:p>
      </w:docPartBody>
    </w:docPart>
    <w:docPart>
      <w:docPartPr>
        <w:name w:val="021DA6CA02C8463FA764F315AEA2D5EC"/>
        <w:category>
          <w:name w:val="General"/>
          <w:gallery w:val="placeholder"/>
        </w:category>
        <w:types>
          <w:type w:val="bbPlcHdr"/>
        </w:types>
        <w:behaviors>
          <w:behavior w:val="content"/>
        </w:behaviors>
        <w:guid w:val="{8E679059-CDD4-4902-ABD3-3476372E156B}"/>
      </w:docPartPr>
      <w:docPartBody>
        <w:p w:rsidR="00431246" w:rsidRDefault="00847949" w:rsidP="00847949">
          <w:pPr>
            <w:pStyle w:val="021DA6CA02C8463FA764F315AEA2D5EC"/>
          </w:pPr>
          <w:r w:rsidRPr="00073103">
            <w:rPr>
              <w:rStyle w:val="PlaceholderText"/>
            </w:rPr>
            <w:t>[Contact telephone number]</w:t>
          </w:r>
        </w:p>
      </w:docPartBody>
    </w:docPart>
    <w:docPart>
      <w:docPartPr>
        <w:name w:val="BFE366B97D024B3F8A2FE2C6A45505D7"/>
        <w:category>
          <w:name w:val="General"/>
          <w:gallery w:val="placeholder"/>
        </w:category>
        <w:types>
          <w:type w:val="bbPlcHdr"/>
        </w:types>
        <w:behaviors>
          <w:behavior w:val="content"/>
        </w:behaviors>
        <w:guid w:val="{F8AA79A5-FC24-464F-9914-F3715E78A669}"/>
      </w:docPartPr>
      <w:docPartBody>
        <w:p w:rsidR="00431246" w:rsidRDefault="00847949" w:rsidP="00847949">
          <w:pPr>
            <w:pStyle w:val="BFE366B97D024B3F8A2FE2C6A45505D7"/>
          </w:pPr>
          <w:r w:rsidRPr="00073103">
            <w:rPr>
              <w:rStyle w:val="PlaceholderText"/>
            </w:rPr>
            <w:t>[Contact email address]</w:t>
          </w:r>
        </w:p>
      </w:docPartBody>
    </w:docPart>
    <w:docPart>
      <w:docPartPr>
        <w:name w:val="C35FBA18B68B4EC1BC7442A721C7A006"/>
        <w:category>
          <w:name w:val="General"/>
          <w:gallery w:val="placeholder"/>
        </w:category>
        <w:types>
          <w:type w:val="bbPlcHdr"/>
        </w:types>
        <w:behaviors>
          <w:behavior w:val="content"/>
        </w:behaviors>
        <w:guid w:val="{981A2C7A-E54D-4E66-B0A1-C86D3E70E5C2}"/>
      </w:docPartPr>
      <w:docPartBody>
        <w:p w:rsidR="00000000" w:rsidRDefault="00847949" w:rsidP="00847949">
          <w:pPr>
            <w:pStyle w:val="C35FBA18B68B4EC1BC7442A721C7A006"/>
          </w:pPr>
          <w:r w:rsidRPr="00073103">
            <w:rPr>
              <w:rStyle w:val="PlaceholderText"/>
            </w:rPr>
            <w:t>Choose an item.</w:t>
          </w:r>
        </w:p>
      </w:docPartBody>
    </w:docPart>
    <w:docPart>
      <w:docPartPr>
        <w:name w:val="6779022FF9624AB79F32EB5F3B794EF9"/>
        <w:category>
          <w:name w:val="General"/>
          <w:gallery w:val="placeholder"/>
        </w:category>
        <w:types>
          <w:type w:val="bbPlcHdr"/>
        </w:types>
        <w:behaviors>
          <w:behavior w:val="content"/>
        </w:behaviors>
        <w:guid w:val="{DFFE7EEE-26B5-4C53-8219-DC6889F69C59}"/>
      </w:docPartPr>
      <w:docPartBody>
        <w:p w:rsidR="00000000" w:rsidRDefault="00847949" w:rsidP="00847949">
          <w:pPr>
            <w:pStyle w:val="6779022FF9624AB79F32EB5F3B794EF9"/>
          </w:pPr>
          <w:r w:rsidRPr="00522C9F">
            <w:rPr>
              <w:rStyle w:val="PlaceholderText"/>
            </w:rPr>
            <w:t>Click here to enter text.</w:t>
          </w:r>
        </w:p>
      </w:docPartBody>
    </w:docPart>
    <w:docPart>
      <w:docPartPr>
        <w:name w:val="9EB7ADF7073B45AC98DA64A531E4DF58"/>
        <w:category>
          <w:name w:val="General"/>
          <w:gallery w:val="placeholder"/>
        </w:category>
        <w:types>
          <w:type w:val="bbPlcHdr"/>
        </w:types>
        <w:behaviors>
          <w:behavior w:val="content"/>
        </w:behaviors>
        <w:guid w:val="{C3BE5CBD-20ED-4D64-97FE-B89AF5806FEA}"/>
      </w:docPartPr>
      <w:docPartBody>
        <w:p w:rsidR="00000000" w:rsidRDefault="00847949" w:rsidP="00847949">
          <w:pPr>
            <w:pStyle w:val="9EB7ADF7073B45AC98DA64A531E4DF58"/>
          </w:pPr>
          <w:r w:rsidRPr="00D55971">
            <w:rPr>
              <w:rStyle w:val="PlaceholderText"/>
            </w:rPr>
            <w:t xml:space="preserve">Provide a </w:t>
          </w:r>
          <w:r w:rsidRPr="00D55971">
            <w:rPr>
              <w:rStyle w:val="PlaceholderText"/>
              <w:b/>
              <w:i/>
            </w:rPr>
            <w:t>list</w:t>
          </w:r>
          <w:r w:rsidRPr="00D55971">
            <w:rPr>
              <w:rStyle w:val="PlaceholderText"/>
            </w:rPr>
            <w:t xml:space="preserve"> describing any conflicts of interest, or potential conflicts of interest, that you have already identified (whether perceived or real)</w:t>
          </w:r>
        </w:p>
      </w:docPartBody>
    </w:docPart>
    <w:docPart>
      <w:docPartPr>
        <w:name w:val="66EF9D485A6F4BC7BFBBA5012BD1EC20"/>
        <w:category>
          <w:name w:val="General"/>
          <w:gallery w:val="placeholder"/>
        </w:category>
        <w:types>
          <w:type w:val="bbPlcHdr"/>
        </w:types>
        <w:behaviors>
          <w:behavior w:val="content"/>
        </w:behaviors>
        <w:guid w:val="{2CD6B4C2-3DB3-4690-927B-3C3F6B1A41FD}"/>
      </w:docPartPr>
      <w:docPartBody>
        <w:p w:rsidR="00000000" w:rsidRDefault="00847949" w:rsidP="00847949">
          <w:pPr>
            <w:pStyle w:val="66EF9D485A6F4BC7BFBBA5012BD1EC20"/>
          </w:pPr>
          <w:r>
            <w:rPr>
              <w:rStyle w:val="PlaceholderText"/>
            </w:rPr>
            <w:t xml:space="preserve">Provide </w:t>
          </w:r>
          <w:r w:rsidRPr="00D55971">
            <w:rPr>
              <w:rStyle w:val="PlaceholderText"/>
            </w:rPr>
            <w:t xml:space="preserve">a </w:t>
          </w:r>
          <w:r w:rsidRPr="00D55971">
            <w:rPr>
              <w:rStyle w:val="PlaceholderText"/>
              <w:b/>
              <w:i/>
            </w:rPr>
            <w:t>statement</w:t>
          </w:r>
          <w:r w:rsidRPr="00D55971">
            <w:rPr>
              <w:rStyle w:val="PlaceholderText"/>
            </w:rPr>
            <w:t xml:space="preserve"> describing procedures you have in place to ensure there are no conflicts of interest, or potential conflicts of interest (whether perceived </w:t>
          </w:r>
          <w:r>
            <w:rPr>
              <w:rStyle w:val="PlaceholderText"/>
            </w:rPr>
            <w:t>or real)</w:t>
          </w:r>
          <w:r w:rsidRPr="00170848">
            <w:rPr>
              <w:rStyle w:val="PlaceholderText"/>
            </w:rPr>
            <w:t>.</w:t>
          </w:r>
        </w:p>
      </w:docPartBody>
    </w:docPart>
    <w:docPart>
      <w:docPartPr>
        <w:name w:val="FF0FDCE1463349548B178FAC4E792E5E"/>
        <w:category>
          <w:name w:val="General"/>
          <w:gallery w:val="placeholder"/>
        </w:category>
        <w:types>
          <w:type w:val="bbPlcHdr"/>
        </w:types>
        <w:behaviors>
          <w:behavior w:val="content"/>
        </w:behaviors>
        <w:guid w:val="{37EF1922-027E-433E-92F6-E5DF6100AD80}"/>
      </w:docPartPr>
      <w:docPartBody>
        <w:p w:rsidR="00000000" w:rsidRDefault="00847949" w:rsidP="00847949">
          <w:pPr>
            <w:pStyle w:val="FF0FDCE1463349548B178FAC4E792E5E"/>
          </w:pPr>
          <w:r>
            <w:rPr>
              <w:rStyle w:val="PlaceholderText"/>
            </w:rPr>
            <w:t>Name</w:t>
          </w:r>
        </w:p>
      </w:docPartBody>
    </w:docPart>
    <w:docPart>
      <w:docPartPr>
        <w:name w:val="CC8719064ED6458C8D69FFC909FB226E"/>
        <w:category>
          <w:name w:val="General"/>
          <w:gallery w:val="placeholder"/>
        </w:category>
        <w:types>
          <w:type w:val="bbPlcHdr"/>
        </w:types>
        <w:behaviors>
          <w:behavior w:val="content"/>
        </w:behaviors>
        <w:guid w:val="{1F283912-596A-424E-A67A-68B76A91CA0F}"/>
      </w:docPartPr>
      <w:docPartBody>
        <w:p w:rsidR="00000000" w:rsidRDefault="00847949" w:rsidP="00847949">
          <w:pPr>
            <w:pStyle w:val="CC8719064ED6458C8D69FFC909FB226E"/>
          </w:pPr>
          <w:r>
            <w:rPr>
              <w:rStyle w:val="PlaceholderText"/>
            </w:rPr>
            <w:t>Title</w:t>
          </w:r>
        </w:p>
      </w:docPartBody>
    </w:docPart>
    <w:docPart>
      <w:docPartPr>
        <w:name w:val="A029F89EFFB4469091F9F744FA4531BD"/>
        <w:category>
          <w:name w:val="General"/>
          <w:gallery w:val="placeholder"/>
        </w:category>
        <w:types>
          <w:type w:val="bbPlcHdr"/>
        </w:types>
        <w:behaviors>
          <w:behavior w:val="content"/>
        </w:behaviors>
        <w:guid w:val="{C3AFE49F-AEC9-48E8-9226-13B519234531}"/>
      </w:docPartPr>
      <w:docPartBody>
        <w:p w:rsidR="00000000" w:rsidRDefault="00847949" w:rsidP="00847949">
          <w:pPr>
            <w:pStyle w:val="A029F89EFFB4469091F9F744FA4531BD"/>
          </w:pPr>
          <w:r w:rsidRPr="001F374A">
            <w:rPr>
              <w:rStyle w:val="PlaceholderText"/>
            </w:rPr>
            <w:t>C</w:t>
          </w:r>
          <w:r>
            <w:rPr>
              <w:rStyle w:val="PlaceholderText"/>
            </w:rPr>
            <w:t>ompany name</w:t>
          </w:r>
        </w:p>
      </w:docPartBody>
    </w:docPart>
    <w:docPart>
      <w:docPartPr>
        <w:name w:val="D29C48546ABA4267BCE09AB8017AA5AC"/>
        <w:category>
          <w:name w:val="General"/>
          <w:gallery w:val="placeholder"/>
        </w:category>
        <w:types>
          <w:type w:val="bbPlcHdr"/>
        </w:types>
        <w:behaviors>
          <w:behavior w:val="content"/>
        </w:behaviors>
        <w:guid w:val="{EDCBA2B5-1599-4F2E-99A8-8EBC0A158E29}"/>
      </w:docPartPr>
      <w:docPartBody>
        <w:p w:rsidR="00000000" w:rsidRDefault="00847949" w:rsidP="00847949">
          <w:pPr>
            <w:pStyle w:val="D29C48546ABA4267BCE09AB8017AA5AC"/>
          </w:pPr>
          <w:r>
            <w:rPr>
              <w:rStyle w:val="PlaceholderText"/>
            </w:rPr>
            <w:t>Witness name</w:t>
          </w:r>
        </w:p>
      </w:docPartBody>
    </w:docPart>
    <w:docPart>
      <w:docPartPr>
        <w:name w:val="660AC151EDCD475A9D037D95B24E3D8E"/>
        <w:category>
          <w:name w:val="General"/>
          <w:gallery w:val="placeholder"/>
        </w:category>
        <w:types>
          <w:type w:val="bbPlcHdr"/>
        </w:types>
        <w:behaviors>
          <w:behavior w:val="content"/>
        </w:behaviors>
        <w:guid w:val="{BA7C92D7-ADB7-4D38-80C7-B60DCF9B59F6}"/>
      </w:docPartPr>
      <w:docPartBody>
        <w:p w:rsidR="00000000" w:rsidRDefault="00847949" w:rsidP="00847949">
          <w:pPr>
            <w:pStyle w:val="660AC151EDCD475A9D037D95B24E3D8E"/>
          </w:pPr>
          <w:r>
            <w:rPr>
              <w:rStyle w:val="PlaceholderText"/>
            </w:rPr>
            <w:t>DD/MM/YY</w:t>
          </w:r>
        </w:p>
      </w:docPartBody>
    </w:docPart>
    <w:docPart>
      <w:docPartPr>
        <w:name w:val="9CF5FCF5149043F4BD65B39C998CDFDA"/>
        <w:category>
          <w:name w:val="General"/>
          <w:gallery w:val="placeholder"/>
        </w:category>
        <w:types>
          <w:type w:val="bbPlcHdr"/>
        </w:types>
        <w:behaviors>
          <w:behavior w:val="content"/>
        </w:behaviors>
        <w:guid w:val="{E974BB4F-5CE2-4AFB-B145-A9DE83C17332}"/>
      </w:docPartPr>
      <w:docPartBody>
        <w:p w:rsidR="00000000" w:rsidRDefault="00847949" w:rsidP="00847949">
          <w:pPr>
            <w:pStyle w:val="9CF5FCF5149043F4BD65B39C998CDFDA"/>
          </w:pPr>
          <w:r>
            <w:rPr>
              <w:rStyle w:val="PlaceholderText"/>
            </w:rPr>
            <w:t>Name</w:t>
          </w:r>
        </w:p>
      </w:docPartBody>
    </w:docPart>
    <w:docPart>
      <w:docPartPr>
        <w:name w:val="3D20F0867A74487EA239F26E5787B3CD"/>
        <w:category>
          <w:name w:val="General"/>
          <w:gallery w:val="placeholder"/>
        </w:category>
        <w:types>
          <w:type w:val="bbPlcHdr"/>
        </w:types>
        <w:behaviors>
          <w:behavior w:val="content"/>
        </w:behaviors>
        <w:guid w:val="{60ED2CD9-AC28-4E10-9076-9D28CFAAC6DC}"/>
      </w:docPartPr>
      <w:docPartBody>
        <w:p w:rsidR="00000000" w:rsidRDefault="00847949" w:rsidP="00847949">
          <w:pPr>
            <w:pStyle w:val="3D20F0867A74487EA239F26E5787B3CD"/>
          </w:pPr>
          <w:r>
            <w:rPr>
              <w:rStyle w:val="PlaceholderText"/>
            </w:rPr>
            <w:t>Title</w:t>
          </w:r>
        </w:p>
      </w:docPartBody>
    </w:docPart>
    <w:docPart>
      <w:docPartPr>
        <w:name w:val="D0867D1073594C14A6D0BF1D134712CA"/>
        <w:category>
          <w:name w:val="General"/>
          <w:gallery w:val="placeholder"/>
        </w:category>
        <w:types>
          <w:type w:val="bbPlcHdr"/>
        </w:types>
        <w:behaviors>
          <w:behavior w:val="content"/>
        </w:behaviors>
        <w:guid w:val="{30CDF05A-3684-4D45-ADC0-4D7A1AD25738}"/>
      </w:docPartPr>
      <w:docPartBody>
        <w:p w:rsidR="00000000" w:rsidRDefault="00847949" w:rsidP="00847949">
          <w:pPr>
            <w:pStyle w:val="D0867D1073594C14A6D0BF1D134712CA"/>
          </w:pPr>
          <w:r w:rsidRPr="001F374A">
            <w:rPr>
              <w:rStyle w:val="PlaceholderText"/>
            </w:rPr>
            <w:t>C</w:t>
          </w:r>
          <w:r>
            <w:rPr>
              <w:rStyle w:val="PlaceholderText"/>
            </w:rPr>
            <w:t>ompany name</w:t>
          </w:r>
        </w:p>
      </w:docPartBody>
    </w:docPart>
    <w:docPart>
      <w:docPartPr>
        <w:name w:val="C7946D499BC74503B3C21666E0D35A30"/>
        <w:category>
          <w:name w:val="General"/>
          <w:gallery w:val="placeholder"/>
        </w:category>
        <w:types>
          <w:type w:val="bbPlcHdr"/>
        </w:types>
        <w:behaviors>
          <w:behavior w:val="content"/>
        </w:behaviors>
        <w:guid w:val="{A7BD86D7-03BC-4619-882F-02865F6CB7C1}"/>
      </w:docPartPr>
      <w:docPartBody>
        <w:p w:rsidR="00000000" w:rsidRDefault="00847949" w:rsidP="00847949">
          <w:pPr>
            <w:pStyle w:val="C7946D499BC74503B3C21666E0D35A30"/>
          </w:pPr>
          <w:r>
            <w:rPr>
              <w:rStyle w:val="PlaceholderText"/>
            </w:rPr>
            <w:t>Witness name</w:t>
          </w:r>
        </w:p>
      </w:docPartBody>
    </w:docPart>
    <w:docPart>
      <w:docPartPr>
        <w:name w:val="07368778205E4192A5C81E15DFA25C14"/>
        <w:category>
          <w:name w:val="General"/>
          <w:gallery w:val="placeholder"/>
        </w:category>
        <w:types>
          <w:type w:val="bbPlcHdr"/>
        </w:types>
        <w:behaviors>
          <w:behavior w:val="content"/>
        </w:behaviors>
        <w:guid w:val="{8FB3D658-FB00-4CF6-84C6-0FBB3E7A6DC3}"/>
      </w:docPartPr>
      <w:docPartBody>
        <w:p w:rsidR="00000000" w:rsidRDefault="00847949" w:rsidP="00847949">
          <w:pPr>
            <w:pStyle w:val="07368778205E4192A5C81E15DFA25C14"/>
          </w:pPr>
          <w:r>
            <w:rPr>
              <w:rStyle w:val="PlaceholderText"/>
            </w:rPr>
            <w:t>DD/MM/YY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186"/>
    <w:rsid w:val="00431246"/>
    <w:rsid w:val="00432D74"/>
    <w:rsid w:val="005333B0"/>
    <w:rsid w:val="005611F4"/>
    <w:rsid w:val="007A1186"/>
    <w:rsid w:val="007F7479"/>
    <w:rsid w:val="00847949"/>
    <w:rsid w:val="008F6C14"/>
    <w:rsid w:val="00953829"/>
    <w:rsid w:val="00E862F2"/>
    <w:rsid w:val="00FC1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949"/>
    <w:rPr>
      <w:color w:val="808080"/>
    </w:rPr>
  </w:style>
  <w:style w:type="paragraph" w:customStyle="1" w:styleId="E880D89055ED4322AD324ADAFDACB37C4">
    <w:name w:val="E880D89055ED4322AD324ADAFDACB37C4"/>
    <w:rsid w:val="00432D74"/>
    <w:pPr>
      <w:spacing w:before="160" w:after="160" w:line="336" w:lineRule="auto"/>
    </w:pPr>
    <w:rPr>
      <w:rFonts w:eastAsiaTheme="minorHAnsi"/>
      <w:lang w:eastAsia="en-US"/>
    </w:rPr>
  </w:style>
  <w:style w:type="paragraph" w:customStyle="1" w:styleId="C5E6E39360EE4709811691B4C224CD114">
    <w:name w:val="C5E6E39360EE4709811691B4C224CD114"/>
    <w:rsid w:val="00432D74"/>
    <w:pPr>
      <w:spacing w:before="160" w:after="160" w:line="336" w:lineRule="auto"/>
    </w:pPr>
    <w:rPr>
      <w:rFonts w:eastAsiaTheme="minorHAnsi"/>
      <w:lang w:eastAsia="en-US"/>
    </w:rPr>
  </w:style>
  <w:style w:type="paragraph" w:customStyle="1" w:styleId="5FFBA9EA6545459B8D4E90CC80C889C44">
    <w:name w:val="5FFBA9EA6545459B8D4E90CC80C889C44"/>
    <w:rsid w:val="00432D74"/>
    <w:pPr>
      <w:spacing w:before="160" w:after="160" w:line="336" w:lineRule="auto"/>
    </w:pPr>
    <w:rPr>
      <w:rFonts w:eastAsiaTheme="minorHAnsi"/>
      <w:lang w:eastAsia="en-US"/>
    </w:rPr>
  </w:style>
  <w:style w:type="paragraph" w:customStyle="1" w:styleId="FDD2B58273604F889D0F9B240CD713BC4">
    <w:name w:val="FDD2B58273604F889D0F9B240CD713BC4"/>
    <w:rsid w:val="00432D74"/>
    <w:pPr>
      <w:spacing w:before="160" w:after="160" w:line="336" w:lineRule="auto"/>
    </w:pPr>
    <w:rPr>
      <w:rFonts w:eastAsiaTheme="minorHAnsi"/>
      <w:lang w:eastAsia="en-US"/>
    </w:rPr>
  </w:style>
  <w:style w:type="paragraph" w:customStyle="1" w:styleId="EBEC104ED93A4A45A4C5A9806C51E8382">
    <w:name w:val="EBEC104ED93A4A45A4C5A9806C51E8382"/>
    <w:rsid w:val="00432D74"/>
    <w:pPr>
      <w:spacing w:before="160" w:after="160" w:line="336" w:lineRule="auto"/>
    </w:pPr>
    <w:rPr>
      <w:rFonts w:eastAsiaTheme="minorHAnsi"/>
      <w:lang w:eastAsia="en-US"/>
    </w:rPr>
  </w:style>
  <w:style w:type="paragraph" w:customStyle="1" w:styleId="CAF6DB3671564D6DAF0AB15548DED66A2">
    <w:name w:val="CAF6DB3671564D6DAF0AB15548DED66A2"/>
    <w:rsid w:val="00432D74"/>
    <w:pPr>
      <w:spacing w:before="160" w:after="160" w:line="336" w:lineRule="auto"/>
    </w:pPr>
    <w:rPr>
      <w:rFonts w:eastAsiaTheme="minorHAnsi"/>
      <w:lang w:eastAsia="en-US"/>
    </w:rPr>
  </w:style>
  <w:style w:type="paragraph" w:customStyle="1" w:styleId="528EB59B27194C11BF1645014C82FE1C4">
    <w:name w:val="528EB59B27194C11BF1645014C82FE1C4"/>
    <w:rsid w:val="00432D74"/>
    <w:pPr>
      <w:spacing w:before="160" w:after="160" w:line="336" w:lineRule="auto"/>
    </w:pPr>
    <w:rPr>
      <w:rFonts w:eastAsiaTheme="minorHAnsi"/>
      <w:lang w:eastAsia="en-US"/>
    </w:rPr>
  </w:style>
  <w:style w:type="paragraph" w:customStyle="1" w:styleId="E3E3A1868EE44FF89C954FB3EAD07E8D3">
    <w:name w:val="E3E3A1868EE44FF89C954FB3EAD07E8D3"/>
    <w:rsid w:val="00432D74"/>
    <w:pPr>
      <w:spacing w:before="160" w:after="160" w:line="336" w:lineRule="auto"/>
    </w:pPr>
    <w:rPr>
      <w:rFonts w:eastAsiaTheme="minorHAnsi"/>
      <w:lang w:eastAsia="en-US"/>
    </w:rPr>
  </w:style>
  <w:style w:type="paragraph" w:customStyle="1" w:styleId="A53B9B3375834AFD8064E02CEF40F4F54">
    <w:name w:val="A53B9B3375834AFD8064E02CEF40F4F54"/>
    <w:rsid w:val="00432D74"/>
    <w:pPr>
      <w:spacing w:before="160" w:after="160" w:line="336" w:lineRule="auto"/>
    </w:pPr>
    <w:rPr>
      <w:rFonts w:eastAsiaTheme="minorHAnsi"/>
      <w:lang w:eastAsia="en-US"/>
    </w:rPr>
  </w:style>
  <w:style w:type="paragraph" w:customStyle="1" w:styleId="39E273EA0910400FB7D1CA5927AB90E64">
    <w:name w:val="39E273EA0910400FB7D1CA5927AB90E64"/>
    <w:rsid w:val="00432D74"/>
    <w:pPr>
      <w:spacing w:before="160" w:after="160" w:line="336" w:lineRule="auto"/>
    </w:pPr>
    <w:rPr>
      <w:rFonts w:eastAsiaTheme="minorHAnsi"/>
      <w:lang w:eastAsia="en-US"/>
    </w:rPr>
  </w:style>
  <w:style w:type="paragraph" w:customStyle="1" w:styleId="021DA6CA02C8463FA764F315AEA2D5EC2">
    <w:name w:val="021DA6CA02C8463FA764F315AEA2D5EC2"/>
    <w:rsid w:val="00432D74"/>
    <w:pPr>
      <w:spacing w:before="160" w:after="160" w:line="336" w:lineRule="auto"/>
    </w:pPr>
    <w:rPr>
      <w:rFonts w:eastAsiaTheme="minorHAnsi"/>
      <w:lang w:eastAsia="en-US"/>
    </w:rPr>
  </w:style>
  <w:style w:type="paragraph" w:customStyle="1" w:styleId="BFE366B97D024B3F8A2FE2C6A45505D72">
    <w:name w:val="BFE366B97D024B3F8A2FE2C6A45505D72"/>
    <w:rsid w:val="00432D74"/>
    <w:pPr>
      <w:spacing w:before="160" w:after="160" w:line="336" w:lineRule="auto"/>
    </w:pPr>
    <w:rPr>
      <w:rFonts w:eastAsiaTheme="minorHAnsi"/>
      <w:lang w:eastAsia="en-US"/>
    </w:rPr>
  </w:style>
  <w:style w:type="paragraph" w:customStyle="1" w:styleId="AE229D62CF6C4214BE8218C908409DCB4">
    <w:name w:val="AE229D62CF6C4214BE8218C908409DCB4"/>
    <w:rsid w:val="00432D74"/>
    <w:pPr>
      <w:spacing w:before="160" w:after="160" w:line="336" w:lineRule="auto"/>
    </w:pPr>
    <w:rPr>
      <w:rFonts w:eastAsiaTheme="minorHAnsi"/>
      <w:lang w:eastAsia="en-US"/>
    </w:rPr>
  </w:style>
  <w:style w:type="paragraph" w:customStyle="1" w:styleId="E880D89055ED4322AD324ADAFDACB37C">
    <w:name w:val="E880D89055ED4322AD324ADAFDACB37C"/>
    <w:rsid w:val="00847949"/>
    <w:pPr>
      <w:spacing w:before="160" w:after="160" w:line="336" w:lineRule="auto"/>
    </w:pPr>
    <w:rPr>
      <w:rFonts w:eastAsiaTheme="minorHAnsi"/>
      <w:lang w:eastAsia="en-US"/>
    </w:rPr>
  </w:style>
  <w:style w:type="paragraph" w:customStyle="1" w:styleId="C5E6E39360EE4709811691B4C224CD11">
    <w:name w:val="C5E6E39360EE4709811691B4C224CD11"/>
    <w:rsid w:val="00847949"/>
    <w:pPr>
      <w:spacing w:before="160" w:after="160" w:line="336" w:lineRule="auto"/>
    </w:pPr>
    <w:rPr>
      <w:rFonts w:eastAsiaTheme="minorHAnsi"/>
      <w:lang w:eastAsia="en-US"/>
    </w:rPr>
  </w:style>
  <w:style w:type="paragraph" w:customStyle="1" w:styleId="5FFBA9EA6545459B8D4E90CC80C889C4">
    <w:name w:val="5FFBA9EA6545459B8D4E90CC80C889C4"/>
    <w:rsid w:val="00847949"/>
    <w:pPr>
      <w:spacing w:before="160" w:after="160" w:line="336" w:lineRule="auto"/>
    </w:pPr>
    <w:rPr>
      <w:rFonts w:eastAsiaTheme="minorHAnsi"/>
      <w:lang w:eastAsia="en-US"/>
    </w:rPr>
  </w:style>
  <w:style w:type="paragraph" w:customStyle="1" w:styleId="FDD2B58273604F889D0F9B240CD713BC">
    <w:name w:val="FDD2B58273604F889D0F9B240CD713BC"/>
    <w:rsid w:val="00847949"/>
    <w:pPr>
      <w:spacing w:before="160" w:after="160" w:line="336" w:lineRule="auto"/>
    </w:pPr>
    <w:rPr>
      <w:rFonts w:eastAsiaTheme="minorHAnsi"/>
      <w:lang w:eastAsia="en-US"/>
    </w:rPr>
  </w:style>
  <w:style w:type="paragraph" w:customStyle="1" w:styleId="EBEC104ED93A4A45A4C5A9806C51E838">
    <w:name w:val="EBEC104ED93A4A45A4C5A9806C51E838"/>
    <w:rsid w:val="00847949"/>
    <w:pPr>
      <w:spacing w:before="160" w:after="160" w:line="336" w:lineRule="auto"/>
    </w:pPr>
    <w:rPr>
      <w:rFonts w:eastAsiaTheme="minorHAnsi"/>
      <w:lang w:eastAsia="en-US"/>
    </w:rPr>
  </w:style>
  <w:style w:type="paragraph" w:customStyle="1" w:styleId="CAF6DB3671564D6DAF0AB15548DED66A">
    <w:name w:val="CAF6DB3671564D6DAF0AB15548DED66A"/>
    <w:rsid w:val="00847949"/>
    <w:pPr>
      <w:spacing w:before="160" w:after="160" w:line="336" w:lineRule="auto"/>
    </w:pPr>
    <w:rPr>
      <w:rFonts w:eastAsiaTheme="minorHAnsi"/>
      <w:lang w:eastAsia="en-US"/>
    </w:rPr>
  </w:style>
  <w:style w:type="paragraph" w:customStyle="1" w:styleId="528EB59B27194C11BF1645014C82FE1C">
    <w:name w:val="528EB59B27194C11BF1645014C82FE1C"/>
    <w:rsid w:val="00847949"/>
    <w:pPr>
      <w:spacing w:before="160" w:after="160" w:line="336" w:lineRule="auto"/>
    </w:pPr>
    <w:rPr>
      <w:rFonts w:eastAsiaTheme="minorHAnsi"/>
      <w:lang w:eastAsia="en-US"/>
    </w:rPr>
  </w:style>
  <w:style w:type="paragraph" w:customStyle="1" w:styleId="E3E3A1868EE44FF89C954FB3EAD07E8D">
    <w:name w:val="E3E3A1868EE44FF89C954FB3EAD07E8D"/>
    <w:rsid w:val="00847949"/>
    <w:pPr>
      <w:spacing w:before="160" w:after="160" w:line="336" w:lineRule="auto"/>
    </w:pPr>
    <w:rPr>
      <w:rFonts w:eastAsiaTheme="minorHAnsi"/>
      <w:lang w:eastAsia="en-US"/>
    </w:rPr>
  </w:style>
  <w:style w:type="paragraph" w:customStyle="1" w:styleId="A53B9B3375834AFD8064E02CEF40F4F5">
    <w:name w:val="A53B9B3375834AFD8064E02CEF40F4F5"/>
    <w:rsid w:val="00847949"/>
    <w:pPr>
      <w:spacing w:before="160" w:after="160" w:line="336" w:lineRule="auto"/>
    </w:pPr>
    <w:rPr>
      <w:rFonts w:eastAsiaTheme="minorHAnsi"/>
      <w:lang w:eastAsia="en-US"/>
    </w:rPr>
  </w:style>
  <w:style w:type="paragraph" w:customStyle="1" w:styleId="39E273EA0910400FB7D1CA5927AB90E6">
    <w:name w:val="39E273EA0910400FB7D1CA5927AB90E6"/>
    <w:rsid w:val="00847949"/>
    <w:pPr>
      <w:spacing w:before="160" w:after="160" w:line="336" w:lineRule="auto"/>
    </w:pPr>
    <w:rPr>
      <w:rFonts w:eastAsiaTheme="minorHAnsi"/>
      <w:lang w:eastAsia="en-US"/>
    </w:rPr>
  </w:style>
  <w:style w:type="paragraph" w:customStyle="1" w:styleId="021DA6CA02C8463FA764F315AEA2D5EC">
    <w:name w:val="021DA6CA02C8463FA764F315AEA2D5EC"/>
    <w:rsid w:val="00847949"/>
    <w:pPr>
      <w:spacing w:before="160" w:after="160" w:line="336" w:lineRule="auto"/>
    </w:pPr>
    <w:rPr>
      <w:rFonts w:eastAsiaTheme="minorHAnsi"/>
      <w:lang w:eastAsia="en-US"/>
    </w:rPr>
  </w:style>
  <w:style w:type="paragraph" w:customStyle="1" w:styleId="BFE366B97D024B3F8A2FE2C6A45505D7">
    <w:name w:val="BFE366B97D024B3F8A2FE2C6A45505D7"/>
    <w:rsid w:val="00847949"/>
    <w:pPr>
      <w:spacing w:before="160" w:after="160" w:line="336" w:lineRule="auto"/>
    </w:pPr>
    <w:rPr>
      <w:rFonts w:eastAsiaTheme="minorHAnsi"/>
      <w:lang w:eastAsia="en-US"/>
    </w:rPr>
  </w:style>
  <w:style w:type="paragraph" w:customStyle="1" w:styleId="AE229D62CF6C4214BE8218C908409DCB">
    <w:name w:val="AE229D62CF6C4214BE8218C908409DCB"/>
    <w:rsid w:val="00847949"/>
    <w:pPr>
      <w:spacing w:before="160" w:after="160" w:line="336" w:lineRule="auto"/>
    </w:pPr>
    <w:rPr>
      <w:rFonts w:eastAsiaTheme="minorHAnsi"/>
      <w:lang w:eastAsia="en-US"/>
    </w:rPr>
  </w:style>
  <w:style w:type="paragraph" w:customStyle="1" w:styleId="C35FBA18B68B4EC1BC7442A721C7A006">
    <w:name w:val="C35FBA18B68B4EC1BC7442A721C7A006"/>
    <w:rsid w:val="00847949"/>
    <w:pPr>
      <w:spacing w:after="0" w:line="240" w:lineRule="auto"/>
    </w:pPr>
    <w:rPr>
      <w:rFonts w:eastAsiaTheme="minorHAnsi"/>
      <w:lang w:val="en-US" w:eastAsia="en-US"/>
    </w:rPr>
  </w:style>
  <w:style w:type="paragraph" w:customStyle="1" w:styleId="6779022FF9624AB79F32EB5F3B794EF9">
    <w:name w:val="6779022FF9624AB79F32EB5F3B794EF9"/>
    <w:rsid w:val="00847949"/>
    <w:pPr>
      <w:spacing w:before="160" w:after="160" w:line="336" w:lineRule="auto"/>
    </w:pPr>
    <w:rPr>
      <w:rFonts w:eastAsiaTheme="minorHAnsi"/>
      <w:lang w:eastAsia="en-US"/>
    </w:rPr>
  </w:style>
  <w:style w:type="paragraph" w:customStyle="1" w:styleId="9EB7ADF7073B45AC98DA64A531E4DF58">
    <w:name w:val="9EB7ADF7073B45AC98DA64A531E4DF58"/>
    <w:rsid w:val="00847949"/>
    <w:pPr>
      <w:spacing w:before="160" w:after="160" w:line="336" w:lineRule="auto"/>
    </w:pPr>
    <w:rPr>
      <w:rFonts w:eastAsiaTheme="minorHAnsi"/>
      <w:lang w:eastAsia="en-US"/>
    </w:rPr>
  </w:style>
  <w:style w:type="paragraph" w:customStyle="1" w:styleId="66EF9D485A6F4BC7BFBBA5012BD1EC20">
    <w:name w:val="66EF9D485A6F4BC7BFBBA5012BD1EC20"/>
    <w:rsid w:val="00847949"/>
    <w:pPr>
      <w:spacing w:before="160" w:after="160" w:line="336" w:lineRule="auto"/>
    </w:pPr>
    <w:rPr>
      <w:rFonts w:eastAsiaTheme="minorHAnsi"/>
      <w:lang w:eastAsia="en-US"/>
    </w:rPr>
  </w:style>
  <w:style w:type="paragraph" w:customStyle="1" w:styleId="FF0FDCE1463349548B178FAC4E792E5E">
    <w:name w:val="FF0FDCE1463349548B178FAC4E792E5E"/>
    <w:rsid w:val="00847949"/>
    <w:pPr>
      <w:spacing w:before="160" w:after="160" w:line="336" w:lineRule="auto"/>
    </w:pPr>
    <w:rPr>
      <w:rFonts w:eastAsiaTheme="minorHAnsi"/>
      <w:lang w:eastAsia="en-US"/>
    </w:rPr>
  </w:style>
  <w:style w:type="paragraph" w:customStyle="1" w:styleId="CC8719064ED6458C8D69FFC909FB226E">
    <w:name w:val="CC8719064ED6458C8D69FFC909FB226E"/>
    <w:rsid w:val="00847949"/>
    <w:pPr>
      <w:spacing w:before="160" w:after="160" w:line="336" w:lineRule="auto"/>
    </w:pPr>
    <w:rPr>
      <w:rFonts w:eastAsiaTheme="minorHAnsi"/>
      <w:lang w:eastAsia="en-US"/>
    </w:rPr>
  </w:style>
  <w:style w:type="paragraph" w:customStyle="1" w:styleId="A029F89EFFB4469091F9F744FA4531BD">
    <w:name w:val="A029F89EFFB4469091F9F744FA4531BD"/>
    <w:rsid w:val="00847949"/>
    <w:pPr>
      <w:spacing w:before="160" w:after="160" w:line="336" w:lineRule="auto"/>
    </w:pPr>
    <w:rPr>
      <w:rFonts w:eastAsiaTheme="minorHAnsi"/>
      <w:lang w:eastAsia="en-US"/>
    </w:rPr>
  </w:style>
  <w:style w:type="paragraph" w:customStyle="1" w:styleId="D29C48546ABA4267BCE09AB8017AA5AC">
    <w:name w:val="D29C48546ABA4267BCE09AB8017AA5AC"/>
    <w:rsid w:val="00847949"/>
    <w:pPr>
      <w:spacing w:before="160" w:after="160" w:line="336" w:lineRule="auto"/>
    </w:pPr>
    <w:rPr>
      <w:rFonts w:eastAsiaTheme="minorHAnsi"/>
      <w:lang w:eastAsia="en-US"/>
    </w:rPr>
  </w:style>
  <w:style w:type="paragraph" w:customStyle="1" w:styleId="660AC151EDCD475A9D037D95B24E3D8E">
    <w:name w:val="660AC151EDCD475A9D037D95B24E3D8E"/>
    <w:rsid w:val="00847949"/>
    <w:pPr>
      <w:spacing w:before="160" w:after="160" w:line="336" w:lineRule="auto"/>
    </w:pPr>
    <w:rPr>
      <w:rFonts w:eastAsiaTheme="minorHAnsi"/>
      <w:lang w:eastAsia="en-US"/>
    </w:rPr>
  </w:style>
  <w:style w:type="paragraph" w:customStyle="1" w:styleId="9CF5FCF5149043F4BD65B39C998CDFDA">
    <w:name w:val="9CF5FCF5149043F4BD65B39C998CDFDA"/>
    <w:rsid w:val="00847949"/>
    <w:pPr>
      <w:spacing w:before="160" w:after="160" w:line="336" w:lineRule="auto"/>
    </w:pPr>
    <w:rPr>
      <w:rFonts w:eastAsiaTheme="minorHAnsi"/>
      <w:lang w:eastAsia="en-US"/>
    </w:rPr>
  </w:style>
  <w:style w:type="paragraph" w:customStyle="1" w:styleId="3D20F0867A74487EA239F26E5787B3CD">
    <w:name w:val="3D20F0867A74487EA239F26E5787B3CD"/>
    <w:rsid w:val="00847949"/>
    <w:pPr>
      <w:spacing w:before="160" w:after="160" w:line="336" w:lineRule="auto"/>
    </w:pPr>
    <w:rPr>
      <w:rFonts w:eastAsiaTheme="minorHAnsi"/>
      <w:lang w:eastAsia="en-US"/>
    </w:rPr>
  </w:style>
  <w:style w:type="paragraph" w:customStyle="1" w:styleId="D0867D1073594C14A6D0BF1D134712CA">
    <w:name w:val="D0867D1073594C14A6D0BF1D134712CA"/>
    <w:rsid w:val="00847949"/>
    <w:pPr>
      <w:spacing w:before="160" w:after="160" w:line="336" w:lineRule="auto"/>
    </w:pPr>
    <w:rPr>
      <w:rFonts w:eastAsiaTheme="minorHAnsi"/>
      <w:lang w:eastAsia="en-US"/>
    </w:rPr>
  </w:style>
  <w:style w:type="paragraph" w:customStyle="1" w:styleId="C7946D499BC74503B3C21666E0D35A30">
    <w:name w:val="C7946D499BC74503B3C21666E0D35A30"/>
    <w:rsid w:val="00847949"/>
    <w:pPr>
      <w:spacing w:before="160" w:after="160" w:line="336" w:lineRule="auto"/>
    </w:pPr>
    <w:rPr>
      <w:rFonts w:eastAsiaTheme="minorHAnsi"/>
      <w:lang w:eastAsia="en-US"/>
    </w:rPr>
  </w:style>
  <w:style w:type="paragraph" w:customStyle="1" w:styleId="07368778205E4192A5C81E15DFA25C14">
    <w:name w:val="07368778205E4192A5C81E15DFA25C14"/>
    <w:rsid w:val="00847949"/>
    <w:pPr>
      <w:spacing w:before="160" w:after="160" w:line="33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CC-A237-4C22-A242-8950F415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document ORANGE.dotx</Template>
  <TotalTime>1</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Conflict of Interest Declaration: Project-Based Activities – Benchmark Rating</vt:lpstr>
    </vt:vector>
  </TitlesOfParts>
  <Company>Essential Services Commission</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Declaration: Project-Based Activities – Benchmark Rating</dc:title>
  <dc:creator>Arlen East</dc:creator>
  <cp:lastModifiedBy>Arlen East (ESC)</cp:lastModifiedBy>
  <cp:revision>2</cp:revision>
  <cp:lastPrinted>2018-01-07T22:54:00Z</cp:lastPrinted>
  <dcterms:created xsi:type="dcterms:W3CDTF">2021-02-09T22:26:00Z</dcterms:created>
  <dcterms:modified xsi:type="dcterms:W3CDTF">2021-02-09T22:26:00Z</dcterms:modified>
</cp:coreProperties>
</file>