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ED" w:rsidRDefault="00005D68" w:rsidP="00C47364">
      <w:pPr>
        <w:pStyle w:val="Heading1"/>
      </w:pPr>
      <w:r>
        <w:t>Insura</w:t>
      </w:r>
      <w:r w:rsidR="008D6B0B">
        <w:t xml:space="preserve">nce </w:t>
      </w:r>
      <w:r w:rsidR="00F32772">
        <w:t xml:space="preserve">Waiver Declaration </w:t>
      </w:r>
      <w:r w:rsidR="00A71F18">
        <w:softHyphen/>
      </w:r>
    </w:p>
    <w:p w:rsidR="00865ECE" w:rsidRDefault="003F69FC" w:rsidP="00C93721">
      <w:pPr>
        <w:pStyle w:val="Subtitle"/>
      </w:pPr>
      <w:r>
        <w:t>P</w:t>
      </w:r>
      <w:r w:rsidR="00005D68">
        <w:t>roject-</w:t>
      </w:r>
      <w:r>
        <w:t>B</w:t>
      </w:r>
      <w:r w:rsidR="008D6B0B">
        <w:t xml:space="preserve">ased </w:t>
      </w:r>
      <w:r>
        <w:t>A</w:t>
      </w:r>
      <w:r w:rsidR="00005D68">
        <w:t>ctivities</w:t>
      </w:r>
    </w:p>
    <w:p w:rsidR="00BA1DC6" w:rsidRPr="00BA1DC6" w:rsidRDefault="00BA1DC6" w:rsidP="00C93721">
      <w:pPr>
        <w:pStyle w:val="Subtitle"/>
      </w:pPr>
      <w:bookmarkStart w:id="1" w:name="_Toc336002862"/>
      <w:r w:rsidRPr="00C06906">
        <w:t xml:space="preserve">Version </w:t>
      </w:r>
      <w:r>
        <w:t>2.0</w:t>
      </w:r>
      <w:r w:rsidRPr="00C06906">
        <w:t xml:space="preserve"> </w:t>
      </w:r>
      <w:bookmarkStart w:id="2" w:name="_GoBack"/>
      <w:bookmarkEnd w:id="2"/>
      <w:r w:rsidRPr="00C06906">
        <w:t>–</w:t>
      </w:r>
      <w:bookmarkEnd w:id="1"/>
      <w:r>
        <w:t xml:space="preserve"> 11 December 2018</w:t>
      </w:r>
      <w:r w:rsidRPr="00C06906">
        <w:t xml:space="preserve"> </w:t>
      </w:r>
    </w:p>
    <w:p w:rsidR="00005D68" w:rsidRPr="00EE14BA" w:rsidRDefault="00005D68" w:rsidP="005750D9">
      <w:r w:rsidRPr="00EE14BA">
        <w:t xml:space="preserve">To participate in </w:t>
      </w:r>
      <w:r w:rsidR="00B338B1">
        <w:t>Victorian Energy Upgrade (</w:t>
      </w:r>
      <w:r w:rsidR="009E77F4">
        <w:t>VEU</w:t>
      </w:r>
      <w:r w:rsidR="00B338B1">
        <w:t>)</w:t>
      </w:r>
      <w:r w:rsidR="009E77F4" w:rsidRPr="00EE14BA">
        <w:t xml:space="preserve"> </w:t>
      </w:r>
      <w:r>
        <w:t>p</w:t>
      </w:r>
      <w:r w:rsidRPr="00EE14BA">
        <w:t>roject</w:t>
      </w:r>
      <w:r>
        <w:t>-b</w:t>
      </w:r>
      <w:r w:rsidRPr="00EE14BA">
        <w:t xml:space="preserve">ased </w:t>
      </w:r>
      <w:r>
        <w:t>a</w:t>
      </w:r>
      <w:r w:rsidRPr="00EE14BA">
        <w:t xml:space="preserve">ctivities (PBA), </w:t>
      </w:r>
      <w:r w:rsidR="008D6B0B">
        <w:t>a</w:t>
      </w:r>
      <w:r w:rsidRPr="00EE14BA">
        <w:t xml:space="preserve">ccredited </w:t>
      </w:r>
      <w:r w:rsidR="008D6B0B">
        <w:t>p</w:t>
      </w:r>
      <w:r w:rsidRPr="00EE14BA">
        <w:t xml:space="preserve">ersons (APs) must generally have: </w:t>
      </w:r>
    </w:p>
    <w:p w:rsidR="00005D68" w:rsidRPr="00EE14BA" w:rsidRDefault="00005D68" w:rsidP="00005D68">
      <w:pPr>
        <w:pStyle w:val="Default"/>
        <w:numPr>
          <w:ilvl w:val="0"/>
          <w:numId w:val="3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EE14BA">
        <w:rPr>
          <w:rFonts w:ascii="Arial" w:hAnsi="Arial" w:cs="Arial"/>
          <w:sz w:val="22"/>
          <w:szCs w:val="22"/>
        </w:rPr>
        <w:t>public liability insurance cover of at least $5</w:t>
      </w:r>
      <w:r>
        <w:rPr>
          <w:rFonts w:ascii="Arial" w:hAnsi="Arial" w:cs="Arial"/>
          <w:sz w:val="22"/>
          <w:szCs w:val="22"/>
        </w:rPr>
        <w:t xml:space="preserve"> </w:t>
      </w:r>
      <w:r w:rsidRPr="00EE14B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illion</w:t>
      </w:r>
    </w:p>
    <w:p w:rsidR="00005D68" w:rsidRPr="00EE14BA" w:rsidRDefault="00005D68" w:rsidP="00005D68">
      <w:pPr>
        <w:pStyle w:val="Default"/>
        <w:numPr>
          <w:ilvl w:val="0"/>
          <w:numId w:val="3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EE14BA">
        <w:rPr>
          <w:rFonts w:ascii="Arial" w:hAnsi="Arial" w:cs="Arial"/>
          <w:sz w:val="22"/>
          <w:szCs w:val="22"/>
        </w:rPr>
        <w:t>products liability insurance cover of at least $5</w:t>
      </w:r>
      <w:r>
        <w:rPr>
          <w:rFonts w:ascii="Arial" w:hAnsi="Arial" w:cs="Arial"/>
          <w:sz w:val="22"/>
          <w:szCs w:val="22"/>
        </w:rPr>
        <w:t xml:space="preserve"> </w:t>
      </w:r>
      <w:r w:rsidRPr="00EE14B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illion</w:t>
      </w:r>
    </w:p>
    <w:p w:rsidR="00005D68" w:rsidRPr="00EE14BA" w:rsidRDefault="00005D68" w:rsidP="00005D68">
      <w:pPr>
        <w:pStyle w:val="Default"/>
        <w:numPr>
          <w:ilvl w:val="0"/>
          <w:numId w:val="34"/>
        </w:numPr>
        <w:spacing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00EE14BA">
        <w:rPr>
          <w:rFonts w:ascii="Arial" w:hAnsi="Arial" w:cs="Arial"/>
          <w:sz w:val="22"/>
          <w:szCs w:val="22"/>
        </w:rPr>
        <w:t>professional</w:t>
      </w:r>
      <w:proofErr w:type="gramEnd"/>
      <w:r w:rsidRPr="00EE14BA">
        <w:rPr>
          <w:rFonts w:ascii="Arial" w:hAnsi="Arial" w:cs="Arial"/>
          <w:sz w:val="22"/>
          <w:szCs w:val="22"/>
        </w:rPr>
        <w:t xml:space="preserve"> indemnity insurance cover of at least $5</w:t>
      </w:r>
      <w:r>
        <w:rPr>
          <w:rFonts w:ascii="Arial" w:hAnsi="Arial" w:cs="Arial"/>
          <w:sz w:val="22"/>
          <w:szCs w:val="22"/>
        </w:rPr>
        <w:t xml:space="preserve"> </w:t>
      </w:r>
      <w:r w:rsidRPr="00EE14B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illion</w:t>
      </w:r>
      <w:r w:rsidRPr="00EE14BA">
        <w:rPr>
          <w:rFonts w:ascii="Arial" w:hAnsi="Arial" w:cs="Arial"/>
          <w:sz w:val="22"/>
          <w:szCs w:val="22"/>
        </w:rPr>
        <w:t>.</w:t>
      </w:r>
    </w:p>
    <w:p w:rsidR="00005D68" w:rsidRPr="00EE14BA" w:rsidRDefault="00005D68" w:rsidP="005750D9">
      <w:r w:rsidRPr="00EE14BA">
        <w:t>Public liability covers the replacement and/or rectification of members of the public’s property damaged or injury caused as a result of work performed by</w:t>
      </w:r>
      <w:r w:rsidR="003F69FC">
        <w:t xml:space="preserve"> or on behalf of you,</w:t>
      </w:r>
      <w:r w:rsidRPr="00EE14BA">
        <w:t xml:space="preserve"> the AP. </w:t>
      </w:r>
    </w:p>
    <w:p w:rsidR="00005D68" w:rsidRPr="00EE14BA" w:rsidRDefault="00005D68" w:rsidP="005750D9">
      <w:r w:rsidRPr="00EE14BA">
        <w:t>Products liability covers the replacement and/or rectification of customers' property damaged or injury caused as a result of products provided by</w:t>
      </w:r>
      <w:r w:rsidR="003F69FC">
        <w:t xml:space="preserve"> or on behalf of you,</w:t>
      </w:r>
      <w:r w:rsidRPr="00EE14BA">
        <w:t xml:space="preserve"> the AP. </w:t>
      </w:r>
    </w:p>
    <w:p w:rsidR="00005D68" w:rsidRPr="00EE14BA" w:rsidRDefault="00005D68" w:rsidP="005750D9">
      <w:r w:rsidRPr="00EE14BA">
        <w:t>Professional indemnity covers the replacement and/or rectification of customers' property damaged as a result of advice given or work performed by</w:t>
      </w:r>
      <w:r w:rsidR="003F69FC">
        <w:t xml:space="preserve"> or on behalf of you,</w:t>
      </w:r>
      <w:r w:rsidRPr="00EE14BA">
        <w:t xml:space="preserve"> the AP.   </w:t>
      </w:r>
    </w:p>
    <w:p w:rsidR="00005D68" w:rsidRPr="00EE14BA" w:rsidRDefault="003F69FC" w:rsidP="005750D9">
      <w:r>
        <w:t>If you are an AP</w:t>
      </w:r>
      <w:r w:rsidRPr="00EE14BA">
        <w:t xml:space="preserve"> </w:t>
      </w:r>
      <w:r w:rsidR="00005D68" w:rsidRPr="00EE14BA">
        <w:t>who intend</w:t>
      </w:r>
      <w:r>
        <w:t>s</w:t>
      </w:r>
      <w:r w:rsidR="00005D68" w:rsidRPr="00EE14BA">
        <w:t xml:space="preserve"> to carry out a PBA at </w:t>
      </w:r>
      <w:r>
        <w:t>your</w:t>
      </w:r>
      <w:r w:rsidRPr="00EE14BA">
        <w:t xml:space="preserve"> </w:t>
      </w:r>
      <w:r w:rsidR="00005D68" w:rsidRPr="00EE14BA">
        <w:t>own site</w:t>
      </w:r>
      <w:r>
        <w:t>, you</w:t>
      </w:r>
      <w:r w:rsidR="00005D68" w:rsidRPr="00EE14BA">
        <w:t xml:space="preserve"> are exempt from the </w:t>
      </w:r>
      <w:r w:rsidR="00005D68">
        <w:t>Essential Service Commission’s (</w:t>
      </w:r>
      <w:r w:rsidR="008D6B0B">
        <w:t>the commission</w:t>
      </w:r>
      <w:r w:rsidR="00FC7619">
        <w:t>’s</w:t>
      </w:r>
      <w:r w:rsidR="00005D68">
        <w:t>)</w:t>
      </w:r>
      <w:r w:rsidR="00005D68" w:rsidRPr="00EE14BA">
        <w:t xml:space="preserve"> requirement to maintain these three insurances at these levels</w:t>
      </w:r>
      <w:r>
        <w:t xml:space="preserve"> for the purposes of that project</w:t>
      </w:r>
      <w:r w:rsidR="00005D68" w:rsidRPr="00EE14BA">
        <w:t xml:space="preserve">.  </w:t>
      </w:r>
      <w:r w:rsidR="00005D68">
        <w:t xml:space="preserve">In this case </w:t>
      </w:r>
      <w:r>
        <w:t>you</w:t>
      </w:r>
      <w:r w:rsidR="00005D68" w:rsidRPr="00EE14BA">
        <w:t xml:space="preserve"> should determine </w:t>
      </w:r>
      <w:r>
        <w:t>your</w:t>
      </w:r>
      <w:r w:rsidRPr="00EE14BA">
        <w:t xml:space="preserve"> </w:t>
      </w:r>
      <w:r w:rsidR="00005D68" w:rsidRPr="00EE14BA">
        <w:t>own acceptable level of cover.</w:t>
      </w:r>
    </w:p>
    <w:p w:rsidR="00005D68" w:rsidRDefault="00005D68" w:rsidP="00C93721">
      <w:r w:rsidRPr="00EE14BA">
        <w:t xml:space="preserve">Should </w:t>
      </w:r>
      <w:r w:rsidR="003F69FC">
        <w:t>you</w:t>
      </w:r>
      <w:r w:rsidR="003F69FC" w:rsidRPr="00EE14BA">
        <w:t xml:space="preserve"> </w:t>
      </w:r>
      <w:r w:rsidRPr="00EE14BA">
        <w:t xml:space="preserve">undertake </w:t>
      </w:r>
      <w:r>
        <w:t xml:space="preserve">other </w:t>
      </w:r>
      <w:r w:rsidRPr="00EE14BA">
        <w:t xml:space="preserve">projects </w:t>
      </w:r>
      <w:r>
        <w:t>that are not on</w:t>
      </w:r>
      <w:r w:rsidRPr="00EE14BA">
        <w:t xml:space="preserve"> </w:t>
      </w:r>
      <w:r w:rsidR="003F69FC">
        <w:t>your</w:t>
      </w:r>
      <w:r w:rsidR="003F69FC" w:rsidRPr="00EE14BA">
        <w:t xml:space="preserve"> </w:t>
      </w:r>
      <w:r>
        <w:t xml:space="preserve">own </w:t>
      </w:r>
      <w:r w:rsidRPr="00EE14BA">
        <w:t xml:space="preserve">site, </w:t>
      </w:r>
      <w:r w:rsidR="003F69FC">
        <w:t>you</w:t>
      </w:r>
      <w:r w:rsidR="003F69FC" w:rsidRPr="00EE14BA">
        <w:t xml:space="preserve"> </w:t>
      </w:r>
      <w:r w:rsidRPr="00EE14BA">
        <w:t xml:space="preserve">must fulfil the </w:t>
      </w:r>
      <w:r w:rsidR="008D6B0B">
        <w:t>commission’s</w:t>
      </w:r>
      <w:r w:rsidRPr="00EE14BA">
        <w:t xml:space="preserve"> requirements for insurance.</w:t>
      </w:r>
    </w:p>
    <w:p w:rsidR="00005D68" w:rsidRDefault="00005D68" w:rsidP="00005D68"/>
    <w:p w:rsidR="00005D68" w:rsidRPr="00005D68" w:rsidRDefault="00005D68" w:rsidP="00C93721">
      <w:pPr>
        <w:pStyle w:val="Heading2"/>
        <w:pageBreakBefore/>
        <w:jc w:val="center"/>
        <w:rPr>
          <w:u w:val="single"/>
        </w:rPr>
      </w:pPr>
      <w:r w:rsidRPr="00005D68">
        <w:rPr>
          <w:u w:val="single"/>
        </w:rPr>
        <w:lastRenderedPageBreak/>
        <w:t>Declaration</w:t>
      </w:r>
    </w:p>
    <w:p w:rsidR="00005D68" w:rsidRPr="006413FD" w:rsidRDefault="00005D68" w:rsidP="005750D9">
      <w:pPr>
        <w:rPr>
          <w:lang w:eastAsia="en-AU"/>
        </w:rPr>
      </w:pPr>
      <w:r w:rsidRPr="006413FD">
        <w:rPr>
          <w:lang w:eastAsia="en-AU"/>
        </w:rPr>
        <w:t>I declare that I am a</w:t>
      </w:r>
      <w:r w:rsidR="005961B4">
        <w:rPr>
          <w:lang w:eastAsia="en-AU"/>
        </w:rPr>
        <w:t>n</w:t>
      </w:r>
      <w:r w:rsidRPr="006413FD">
        <w:rPr>
          <w:lang w:eastAsia="en-AU"/>
        </w:rPr>
        <w:t xml:space="preserve"> AP who intends to undertake a PBA on my own site. </w:t>
      </w:r>
    </w:p>
    <w:p w:rsidR="00005D68" w:rsidRPr="006413FD" w:rsidRDefault="00005D68" w:rsidP="005750D9">
      <w:pPr>
        <w:rPr>
          <w:lang w:eastAsia="en-AU"/>
        </w:rPr>
      </w:pPr>
      <w:r w:rsidRPr="006413FD">
        <w:rPr>
          <w:lang w:eastAsia="en-AU"/>
        </w:rPr>
        <w:t xml:space="preserve">I understand that </w:t>
      </w:r>
      <w:r w:rsidR="00EC618D">
        <w:rPr>
          <w:lang w:eastAsia="en-AU"/>
        </w:rPr>
        <w:t xml:space="preserve">as I am undertaking a PBA at my own site, I am not required to hold </w:t>
      </w:r>
      <w:r w:rsidRPr="006413FD">
        <w:rPr>
          <w:lang w:eastAsia="en-AU"/>
        </w:rPr>
        <w:t xml:space="preserve">public liability insurance cover of at least $5 million, insurance cover for products liability of at least $5 million, </w:t>
      </w:r>
      <w:r w:rsidR="00EC618D">
        <w:rPr>
          <w:lang w:eastAsia="en-AU"/>
        </w:rPr>
        <w:t>or</w:t>
      </w:r>
      <w:r w:rsidR="00EC618D" w:rsidRPr="006413FD">
        <w:rPr>
          <w:lang w:eastAsia="en-AU"/>
        </w:rPr>
        <w:t xml:space="preserve"> </w:t>
      </w:r>
      <w:r w:rsidRPr="006413FD">
        <w:rPr>
          <w:lang w:eastAsia="en-AU"/>
        </w:rPr>
        <w:t xml:space="preserve">professional indemnity of at least $5 million. </w:t>
      </w:r>
    </w:p>
    <w:p w:rsidR="00005D68" w:rsidRPr="006413FD" w:rsidRDefault="00005D68" w:rsidP="005750D9">
      <w:pPr>
        <w:rPr>
          <w:lang w:eastAsia="en-AU"/>
        </w:rPr>
      </w:pPr>
      <w:r w:rsidRPr="006413FD">
        <w:rPr>
          <w:lang w:eastAsia="en-AU"/>
        </w:rPr>
        <w:t>I understand it is my responsibility to assess and provide my own insurance coverage.</w:t>
      </w:r>
    </w:p>
    <w:p w:rsidR="00005D68" w:rsidRPr="006413FD" w:rsidRDefault="00005D68" w:rsidP="005750D9">
      <w:pPr>
        <w:rPr>
          <w:lang w:eastAsia="en-AU"/>
        </w:rPr>
      </w:pPr>
      <w:r w:rsidRPr="006413FD">
        <w:rPr>
          <w:lang w:eastAsia="en-AU"/>
        </w:rPr>
        <w:t xml:space="preserve">I understand I must fulfil the </w:t>
      </w:r>
      <w:r w:rsidR="008D6B0B" w:rsidRPr="006413FD">
        <w:rPr>
          <w:lang w:eastAsia="en-AU"/>
        </w:rPr>
        <w:t>commission’s</w:t>
      </w:r>
      <w:r w:rsidRPr="006413FD">
        <w:rPr>
          <w:lang w:eastAsia="en-AU"/>
        </w:rPr>
        <w:t xml:space="preserve"> insurance requirements for any PBA</w:t>
      </w:r>
      <w:r w:rsidR="00A71F18">
        <w:rPr>
          <w:lang w:eastAsia="en-AU"/>
        </w:rPr>
        <w:t>s</w:t>
      </w:r>
      <w:r w:rsidRPr="006413FD">
        <w:rPr>
          <w:lang w:eastAsia="en-AU"/>
        </w:rPr>
        <w:t xml:space="preserve"> I undertake that are not at my own site.</w:t>
      </w:r>
    </w:p>
    <w:p w:rsidR="00005D68" w:rsidRDefault="00005D68" w:rsidP="00005D68">
      <w:pPr>
        <w:autoSpaceDE w:val="0"/>
        <w:autoSpaceDN w:val="0"/>
        <w:adjustRightInd w:val="0"/>
        <w:spacing w:before="0" w:after="0" w:line="312" w:lineRule="auto"/>
        <w:rPr>
          <w:rFonts w:ascii="Arial" w:eastAsia="Times New Roman" w:hAnsi="Arial" w:cs="Arial"/>
          <w:b/>
          <w:color w:val="000000"/>
          <w:lang w:eastAsia="en-AU"/>
        </w:rPr>
      </w:pPr>
    </w:p>
    <w:p w:rsidR="00005D68" w:rsidRPr="00EE14BA" w:rsidRDefault="00005D68" w:rsidP="00005D68">
      <w:pPr>
        <w:spacing w:before="0" w:after="120" w:line="240" w:lineRule="auto"/>
      </w:pPr>
    </w:p>
    <w:p w:rsidR="00005D68" w:rsidRPr="00EE14BA" w:rsidRDefault="00005D68" w:rsidP="00005D68">
      <w:pPr>
        <w:spacing w:before="0" w:after="120" w:line="240" w:lineRule="auto"/>
      </w:pPr>
      <w:r w:rsidRPr="00EE14BA">
        <w:t>Signed for and on behalf of</w:t>
      </w:r>
      <w:r w:rsidRPr="00EE14BA">
        <w:tab/>
        <w:t xml:space="preserve">   )</w:t>
      </w: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3060" w:hanging="3060"/>
      </w:pP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3060" w:hanging="3060"/>
      </w:pPr>
      <w:r w:rsidRPr="00EE14BA">
        <w:t>[Name]</w:t>
      </w:r>
      <w:r w:rsidRPr="00EE14BA">
        <w:tab/>
      </w:r>
      <w:r w:rsidRPr="00EE14BA">
        <w:tab/>
        <w:t>)</w:t>
      </w: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3060" w:hanging="3060"/>
      </w:pP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3060" w:hanging="3060"/>
      </w:pPr>
      <w:r w:rsidRPr="00EE14BA">
        <w:t>[Title]</w:t>
      </w:r>
      <w:r w:rsidRPr="00EE14BA">
        <w:tab/>
      </w:r>
      <w:r w:rsidRPr="00EE14BA">
        <w:tab/>
        <w:t>)</w:t>
      </w:r>
    </w:p>
    <w:p w:rsidR="00005D68" w:rsidRPr="00EE14BA" w:rsidRDefault="00005D68" w:rsidP="00005D68">
      <w:pPr>
        <w:tabs>
          <w:tab w:val="left" w:pos="3060"/>
        </w:tabs>
        <w:spacing w:before="0" w:after="120" w:line="240" w:lineRule="auto"/>
        <w:ind w:left="3060" w:hanging="3060"/>
      </w:pPr>
    </w:p>
    <w:p w:rsidR="00005D68" w:rsidRPr="00EE14BA" w:rsidRDefault="00005D68" w:rsidP="00005D68">
      <w:pPr>
        <w:tabs>
          <w:tab w:val="left" w:pos="3060"/>
        </w:tabs>
        <w:spacing w:before="0" w:after="120" w:line="240" w:lineRule="auto"/>
        <w:ind w:left="3060" w:hanging="3060"/>
      </w:pPr>
      <w:r w:rsidRPr="00EE14BA">
        <w:t xml:space="preserve">[Company </w:t>
      </w:r>
      <w:r>
        <w:t>n</w:t>
      </w:r>
      <w:r w:rsidRPr="00EE14BA">
        <w:t>ame]</w:t>
      </w:r>
      <w:r w:rsidRPr="00EE14BA">
        <w:tab/>
        <w:t>)</w:t>
      </w:r>
      <w:r w:rsidRPr="00EE14BA"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tab/>
      </w:r>
      <w:r w:rsidRPr="00EE14BA">
        <w:tab/>
        <w:t xml:space="preserve">               </w:t>
      </w:r>
    </w:p>
    <w:p w:rsidR="00005D68" w:rsidRPr="00EE14BA" w:rsidRDefault="00005D68" w:rsidP="00005D68">
      <w:pPr>
        <w:tabs>
          <w:tab w:val="left" w:pos="3060"/>
        </w:tabs>
        <w:spacing w:before="0" w:after="120" w:line="240" w:lineRule="auto"/>
        <w:ind w:left="3060" w:hanging="3060"/>
        <w:rPr>
          <w:u w:val="single"/>
        </w:rPr>
      </w:pPr>
      <w:r w:rsidRPr="00EE14BA">
        <w:tab/>
      </w:r>
      <w:r w:rsidRPr="00EE14BA">
        <w:tab/>
        <w:t xml:space="preserve">  Signature</w:t>
      </w: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720" w:hanging="720"/>
      </w:pPr>
    </w:p>
    <w:p w:rsidR="00005D68" w:rsidRPr="00EE14BA" w:rsidRDefault="00005D68" w:rsidP="00005D68">
      <w:pPr>
        <w:tabs>
          <w:tab w:val="left" w:pos="2520"/>
        </w:tabs>
        <w:spacing w:before="0" w:after="120" w:line="240" w:lineRule="auto"/>
        <w:ind w:left="720" w:hanging="720"/>
      </w:pPr>
      <w:proofErr w:type="gramStart"/>
      <w:r w:rsidRPr="00EE14BA">
        <w:t>in</w:t>
      </w:r>
      <w:proofErr w:type="gramEnd"/>
      <w:r w:rsidRPr="00EE14BA">
        <w:t xml:space="preserve"> the presence of </w:t>
      </w:r>
    </w:p>
    <w:p w:rsidR="00005D68" w:rsidRPr="00EE14BA" w:rsidRDefault="00005D68" w:rsidP="00005D68">
      <w:pPr>
        <w:tabs>
          <w:tab w:val="left" w:pos="2410"/>
          <w:tab w:val="left" w:pos="3600"/>
        </w:tabs>
        <w:spacing w:before="0" w:after="120" w:line="240" w:lineRule="auto"/>
        <w:ind w:left="720" w:hanging="720"/>
        <w:rPr>
          <w:u w:val="single"/>
        </w:rPr>
      </w:pPr>
    </w:p>
    <w:p w:rsidR="00005D68" w:rsidRPr="00EE14BA" w:rsidRDefault="00005D68" w:rsidP="00005D68">
      <w:pPr>
        <w:tabs>
          <w:tab w:val="left" w:pos="2410"/>
          <w:tab w:val="left" w:pos="3600"/>
        </w:tabs>
        <w:spacing w:before="0" w:after="120" w:line="240" w:lineRule="auto"/>
        <w:ind w:left="720" w:hanging="720"/>
        <w:rPr>
          <w:u w:val="single"/>
        </w:rPr>
      </w:pP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  <w:r w:rsidRPr="00EE14BA">
        <w:rPr>
          <w:u w:val="single"/>
        </w:rPr>
        <w:tab/>
      </w:r>
    </w:p>
    <w:p w:rsidR="00005D68" w:rsidRPr="00EE14BA" w:rsidRDefault="00005D68" w:rsidP="00005D68">
      <w:pPr>
        <w:tabs>
          <w:tab w:val="left" w:pos="3780"/>
        </w:tabs>
        <w:spacing w:before="0" w:after="120" w:line="240" w:lineRule="auto"/>
        <w:ind w:left="720" w:hanging="720"/>
      </w:pPr>
      <w:r w:rsidRPr="00EE14BA">
        <w:t xml:space="preserve">Witness </w:t>
      </w:r>
      <w:r>
        <w:t>n</w:t>
      </w:r>
      <w:r w:rsidRPr="00EE14BA">
        <w:t>ame</w:t>
      </w:r>
      <w:r w:rsidRPr="00EE14BA">
        <w:tab/>
        <w:t xml:space="preserve">Signature of </w:t>
      </w:r>
      <w:r>
        <w:t>w</w:t>
      </w:r>
      <w:r w:rsidRPr="00EE14BA">
        <w:t>itness</w:t>
      </w:r>
    </w:p>
    <w:p w:rsidR="00005D68" w:rsidRDefault="00005D68" w:rsidP="00005D68">
      <w:pPr>
        <w:tabs>
          <w:tab w:val="left" w:pos="3420"/>
        </w:tabs>
        <w:spacing w:before="0" w:after="120" w:line="240" w:lineRule="auto"/>
      </w:pPr>
    </w:p>
    <w:p w:rsidR="00005D68" w:rsidRPr="00EE14BA" w:rsidRDefault="00005D68" w:rsidP="00005D68">
      <w:pPr>
        <w:tabs>
          <w:tab w:val="left" w:pos="3420"/>
        </w:tabs>
        <w:spacing w:before="0" w:after="120" w:line="240" w:lineRule="auto"/>
      </w:pPr>
      <w:r w:rsidRPr="00EE14BA">
        <w:t xml:space="preserve">Dated:          /          /    </w:t>
      </w:r>
    </w:p>
    <w:p w:rsidR="001C750A" w:rsidRPr="001C750A" w:rsidRDefault="001C750A" w:rsidP="001C750A"/>
    <w:sectPr w:rsidR="001C750A" w:rsidRPr="001C750A" w:rsidSect="00695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68" w:rsidRDefault="00005D68" w:rsidP="00AE03FA">
      <w:pPr>
        <w:spacing w:after="0"/>
      </w:pPr>
      <w:r>
        <w:separator/>
      </w:r>
    </w:p>
    <w:p w:rsidR="00005D68" w:rsidRDefault="00005D68"/>
  </w:endnote>
  <w:endnote w:type="continuationSeparator" w:id="0">
    <w:p w:rsidR="00005D68" w:rsidRDefault="00005D68" w:rsidP="00AE03FA">
      <w:pPr>
        <w:spacing w:after="0"/>
      </w:pPr>
      <w:r>
        <w:continuationSeparator/>
      </w:r>
    </w:p>
    <w:p w:rsidR="00005D68" w:rsidRDefault="0000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C313B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C313B7" w:rsidRPr="009E15D6" w:rsidRDefault="00C313B7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010B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:rsidR="00C313B7" w:rsidRPr="00CF2B15" w:rsidRDefault="00C313B7" w:rsidP="0079173A">
    <w:pPr>
      <w:pStyle w:val="Footer"/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872060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4F00">
          <w:rPr>
            <w:b/>
          </w:rPr>
          <w:t>Insurance Waiver Declaration: Project-Based Activities</w:t>
        </w:r>
      </w:sdtContent>
    </w:sdt>
    <w:r>
      <w:rPr>
        <w:b/>
      </w:rPr>
      <w:t xml:space="preserve"> </w:t>
    </w:r>
    <w:r w:rsidR="009A609A">
      <w:rPr>
        <w:b/>
      </w:rPr>
      <w:t>(C/17/</w:t>
    </w:r>
    <w:r w:rsidR="00DB0D91">
      <w:rPr>
        <w:b/>
      </w:rPr>
      <w:t>2463</w:t>
    </w:r>
    <w:r w:rsidR="009A609A">
      <w:rPr>
        <w:b/>
      </w:rPr>
      <w:t>)</w:t>
    </w:r>
    <w:r>
      <w:rPr>
        <w:b/>
      </w:rPr>
      <w:t xml:space="preserve">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95013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695013" w:rsidRPr="009E15D6" w:rsidRDefault="00695013" w:rsidP="00526AE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010B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:rsidR="008D6B0B" w:rsidRDefault="00695013" w:rsidP="0079173A">
    <w:pPr>
      <w:pStyle w:val="Footer"/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238482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69FC">
          <w:rPr>
            <w:b/>
          </w:rPr>
          <w:t>Insurance Waiver Declaration</w:t>
        </w:r>
        <w:r w:rsidR="00894F00">
          <w:rPr>
            <w:b/>
          </w:rPr>
          <w:t>: Project-Based Activities</w:t>
        </w:r>
      </w:sdtContent>
    </w:sdt>
    <w:r>
      <w:rPr>
        <w:b/>
      </w:rPr>
      <w:t xml:space="preserve">   </w:t>
    </w:r>
  </w:p>
  <w:p w:rsidR="00695013" w:rsidRPr="00695013" w:rsidRDefault="009A609A" w:rsidP="0079173A">
    <w:pPr>
      <w:pStyle w:val="Footer"/>
      <w:ind w:right="818"/>
      <w:rPr>
        <w:b/>
      </w:rPr>
    </w:pPr>
    <w:r>
      <w:rPr>
        <w:b/>
      </w:rPr>
      <w:t>(</w:t>
    </w:r>
    <w:r w:rsidR="00FF3BF6">
      <w:rPr>
        <w:b/>
      </w:rPr>
      <w:t>C/17/2463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68" w:rsidRPr="00CF33F6" w:rsidRDefault="00005D68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:rsidR="00005D68" w:rsidRDefault="00005D68" w:rsidP="00CF33F6">
      <w:pPr>
        <w:pStyle w:val="NoSpacing"/>
      </w:pPr>
    </w:p>
  </w:footnote>
  <w:footnote w:type="continuationSeparator" w:id="0">
    <w:p w:rsidR="00005D68" w:rsidRDefault="00005D68" w:rsidP="00AE03FA">
      <w:pPr>
        <w:spacing w:after="0"/>
      </w:pPr>
      <w:r>
        <w:continuationSeparator/>
      </w:r>
    </w:p>
    <w:p w:rsidR="00005D68" w:rsidRDefault="00005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B7" w:rsidRPr="00633068" w:rsidRDefault="00C313B7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13" w:rsidRDefault="00695013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9264" behindDoc="1" locked="0" layoutInCell="1" allowOverlap="1" wp14:anchorId="2C56B4B6" wp14:editId="155F714D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0;margin-top:21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29UHCAAAA2gAAAA8AAABkcnMvZG93bnJldi54bWxEj0+LwjAUxO+C3yE8wZumdf9JNRURhHpz&#10;dZe9PppnU21eSpPV9ttvFhb2OMzMb5j1preNuFPna8cK0nkCgrh0uuZKwcd5P1uC8AFZY+OYFAzk&#10;YZOPR2vMtHvwO91PoRIRwj5DBSaENpPSl4Ys+rlriaN3cZ3FEGVXSd3hI8JtIxdJ8iot1hwXDLa0&#10;M1TeTt9WwZGH9Hr4NEfcUbl/7ouv8/XtSanppN+uQATqw3/4r11oBS/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vVBwgAAANoAAAAPAAAAAAAAAAAAAAAAAJ8C&#10;AABkcnMvZG93bnJldi54bWxQSwUGAAAAAAQABAD3AAAAjgMAAAAA&#10;">
                <v:imagedata r:id="rId3" o:title=""/>
                <v:path arrowok="t"/>
              </v:shape>
              <v:shape id="Picture 6" o:spid="_x0000_s1028" type="#_x0000_t75" style="position:absolute;left:40502;width:20084;height: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dT/AAAAA2gAAAA8AAABkcnMvZG93bnJldi54bWxEj82KAjEQhO/CvkNowZtm9CAymhHXRRAE&#10;dXUfoJn0/OCkMyRRs2+/EYQ9FlX1FbVaR9OJBznfWlYwnWQgiEurW64V/Fx34wUIH5A1dpZJwS95&#10;WBcfgxXm2j75mx6XUIsEYZ+jgiaEPpfSlw0Z9BPbEyevss5gSNLVUjt8Jrjp5CzL5tJgy2mhwZ62&#10;DZW3y90o+PrMjp428Xa6LirX+ng+TPGs1GgYN0sQgWL4D7/be61gDq8r6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B1P8AAAADaAAAADwAAAAAAAAAAAAAAAACfAgAA&#10;ZHJzL2Rvd25yZXYueG1sUEsFBgAAAAAEAAQA9wAAAIwDAAAAAA==&#10;">
                <v:imagedata r:id="rId4" o:title="VEU_Pos_RGB" croptop="14012f" cropbottom="12805f" cropleft="7513f" cropright="7823f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0C0B"/>
    <w:multiLevelType w:val="multilevel"/>
    <w:tmpl w:val="3D66CBA2"/>
    <w:numStyleLink w:val="CustomNumberlist"/>
  </w:abstractNum>
  <w:abstractNum w:abstractNumId="14">
    <w:nsid w:val="1B3C049B"/>
    <w:multiLevelType w:val="multilevel"/>
    <w:tmpl w:val="6D9A2BC2"/>
    <w:numStyleLink w:val="NumberedHeadings"/>
  </w:abstractNum>
  <w:abstractNum w:abstractNumId="15">
    <w:nsid w:val="1E8052EF"/>
    <w:multiLevelType w:val="multilevel"/>
    <w:tmpl w:val="DF4A9966"/>
    <w:numStyleLink w:val="TableBullets"/>
  </w:abstractNum>
  <w:abstractNum w:abstractNumId="16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2391238"/>
    <w:multiLevelType w:val="multilevel"/>
    <w:tmpl w:val="6D9A2BC2"/>
    <w:numStyleLink w:val="NumberedHeadings"/>
  </w:abstractNum>
  <w:abstractNum w:abstractNumId="18">
    <w:nsid w:val="359E348D"/>
    <w:multiLevelType w:val="multilevel"/>
    <w:tmpl w:val="3D66CBA2"/>
    <w:numStyleLink w:val="CustomNumberlist"/>
  </w:abstractNum>
  <w:abstractNum w:abstractNumId="19">
    <w:nsid w:val="39C20E77"/>
    <w:multiLevelType w:val="multilevel"/>
    <w:tmpl w:val="6D9A2BC2"/>
    <w:numStyleLink w:val="NumberedHeadings"/>
  </w:abstractNum>
  <w:abstractNum w:abstractNumId="20">
    <w:nsid w:val="3AA454D7"/>
    <w:multiLevelType w:val="multilevel"/>
    <w:tmpl w:val="6D9A2BC2"/>
    <w:numStyleLink w:val="NumberedHeadings"/>
  </w:abstractNum>
  <w:abstractNum w:abstractNumId="21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A8B0109"/>
    <w:multiLevelType w:val="multilevel"/>
    <w:tmpl w:val="3D66CBA2"/>
    <w:numStyleLink w:val="CustomNumberlist"/>
  </w:abstractNum>
  <w:abstractNum w:abstractNumId="24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F718B"/>
    <w:multiLevelType w:val="hybridMultilevel"/>
    <w:tmpl w:val="6C5686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05317"/>
    <w:multiLevelType w:val="multilevel"/>
    <w:tmpl w:val="3D66CBA2"/>
    <w:numStyleLink w:val="CustomNumberlist"/>
  </w:abstractNum>
  <w:abstractNum w:abstractNumId="28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22"/>
  </w:num>
  <w:num w:numId="18">
    <w:abstractNumId w:val="22"/>
  </w:num>
  <w:num w:numId="19">
    <w:abstractNumId w:val="18"/>
  </w:num>
  <w:num w:numId="20">
    <w:abstractNumId w:val="13"/>
  </w:num>
  <w:num w:numId="21">
    <w:abstractNumId w:val="24"/>
  </w:num>
  <w:num w:numId="22">
    <w:abstractNumId w:val="27"/>
  </w:num>
  <w:num w:numId="23">
    <w:abstractNumId w:val="12"/>
  </w:num>
  <w:num w:numId="24">
    <w:abstractNumId w:val="29"/>
  </w:num>
  <w:num w:numId="25">
    <w:abstractNumId w:val="25"/>
  </w:num>
  <w:num w:numId="26">
    <w:abstractNumId w:val="28"/>
  </w:num>
  <w:num w:numId="27">
    <w:abstractNumId w:val="15"/>
  </w:num>
  <w:num w:numId="28">
    <w:abstractNumId w:val="20"/>
  </w:num>
  <w:num w:numId="29">
    <w:abstractNumId w:val="19"/>
  </w:num>
  <w:num w:numId="30">
    <w:abstractNumId w:val="14"/>
  </w:num>
  <w:num w:numId="31">
    <w:abstractNumId w:val="23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68"/>
    <w:rsid w:val="000046BD"/>
    <w:rsid w:val="00005D68"/>
    <w:rsid w:val="00015588"/>
    <w:rsid w:val="000518F3"/>
    <w:rsid w:val="000566E0"/>
    <w:rsid w:val="000A1292"/>
    <w:rsid w:val="000A759D"/>
    <w:rsid w:val="000A7FD9"/>
    <w:rsid w:val="00123704"/>
    <w:rsid w:val="00136DAB"/>
    <w:rsid w:val="00153081"/>
    <w:rsid w:val="001801C9"/>
    <w:rsid w:val="00184CEF"/>
    <w:rsid w:val="001869B0"/>
    <w:rsid w:val="00187ACF"/>
    <w:rsid w:val="001A4ACF"/>
    <w:rsid w:val="001C750A"/>
    <w:rsid w:val="001D07CD"/>
    <w:rsid w:val="001E3CE3"/>
    <w:rsid w:val="001F3997"/>
    <w:rsid w:val="001F64A3"/>
    <w:rsid w:val="00204C88"/>
    <w:rsid w:val="00245868"/>
    <w:rsid w:val="002750C4"/>
    <w:rsid w:val="00292869"/>
    <w:rsid w:val="002966CE"/>
    <w:rsid w:val="002A059D"/>
    <w:rsid w:val="002C2ADF"/>
    <w:rsid w:val="002D3B02"/>
    <w:rsid w:val="002E48AC"/>
    <w:rsid w:val="00317C67"/>
    <w:rsid w:val="00333ED7"/>
    <w:rsid w:val="00353663"/>
    <w:rsid w:val="00360763"/>
    <w:rsid w:val="00375CBF"/>
    <w:rsid w:val="00375EFC"/>
    <w:rsid w:val="003837CC"/>
    <w:rsid w:val="003904B9"/>
    <w:rsid w:val="00395CFE"/>
    <w:rsid w:val="003A16E1"/>
    <w:rsid w:val="003A2748"/>
    <w:rsid w:val="003F69FC"/>
    <w:rsid w:val="00401ECA"/>
    <w:rsid w:val="00404C2A"/>
    <w:rsid w:val="0043066B"/>
    <w:rsid w:val="004309BF"/>
    <w:rsid w:val="004558CC"/>
    <w:rsid w:val="00474670"/>
    <w:rsid w:val="004855CE"/>
    <w:rsid w:val="00496CF9"/>
    <w:rsid w:val="004D1972"/>
    <w:rsid w:val="004F3F8F"/>
    <w:rsid w:val="0050064B"/>
    <w:rsid w:val="00526AED"/>
    <w:rsid w:val="00541F9A"/>
    <w:rsid w:val="00563AD8"/>
    <w:rsid w:val="005750D9"/>
    <w:rsid w:val="0058364C"/>
    <w:rsid w:val="005961B4"/>
    <w:rsid w:val="005B38C8"/>
    <w:rsid w:val="005C6E04"/>
    <w:rsid w:val="005E2A78"/>
    <w:rsid w:val="005E2E03"/>
    <w:rsid w:val="005F3D90"/>
    <w:rsid w:val="005F5578"/>
    <w:rsid w:val="00610F37"/>
    <w:rsid w:val="00615C49"/>
    <w:rsid w:val="00633068"/>
    <w:rsid w:val="0063494B"/>
    <w:rsid w:val="006413FD"/>
    <w:rsid w:val="00647B6F"/>
    <w:rsid w:val="006817B0"/>
    <w:rsid w:val="00695013"/>
    <w:rsid w:val="006B31E1"/>
    <w:rsid w:val="006D0A5E"/>
    <w:rsid w:val="006D2199"/>
    <w:rsid w:val="006D4170"/>
    <w:rsid w:val="006D4CD9"/>
    <w:rsid w:val="006D64F2"/>
    <w:rsid w:val="006E6549"/>
    <w:rsid w:val="006E6B2B"/>
    <w:rsid w:val="006F29EA"/>
    <w:rsid w:val="00703C67"/>
    <w:rsid w:val="00707B2F"/>
    <w:rsid w:val="00710792"/>
    <w:rsid w:val="00711BA5"/>
    <w:rsid w:val="00714F8C"/>
    <w:rsid w:val="00717CCA"/>
    <w:rsid w:val="007202C6"/>
    <w:rsid w:val="00740720"/>
    <w:rsid w:val="00747563"/>
    <w:rsid w:val="00772EB1"/>
    <w:rsid w:val="00781227"/>
    <w:rsid w:val="0079173A"/>
    <w:rsid w:val="00792B10"/>
    <w:rsid w:val="00795CF5"/>
    <w:rsid w:val="007A5734"/>
    <w:rsid w:val="007C7E2D"/>
    <w:rsid w:val="008023E2"/>
    <w:rsid w:val="00820AFA"/>
    <w:rsid w:val="0083412B"/>
    <w:rsid w:val="00834F45"/>
    <w:rsid w:val="008414A4"/>
    <w:rsid w:val="00846212"/>
    <w:rsid w:val="00865ECE"/>
    <w:rsid w:val="00881E07"/>
    <w:rsid w:val="00882783"/>
    <w:rsid w:val="0088399F"/>
    <w:rsid w:val="00894F00"/>
    <w:rsid w:val="008B6874"/>
    <w:rsid w:val="008C1818"/>
    <w:rsid w:val="008D2C44"/>
    <w:rsid w:val="008D5E13"/>
    <w:rsid w:val="008D6B0B"/>
    <w:rsid w:val="008F7087"/>
    <w:rsid w:val="009058B1"/>
    <w:rsid w:val="009077D3"/>
    <w:rsid w:val="00916721"/>
    <w:rsid w:val="009230CE"/>
    <w:rsid w:val="00943BDE"/>
    <w:rsid w:val="00961E03"/>
    <w:rsid w:val="00986CF3"/>
    <w:rsid w:val="009A4DB9"/>
    <w:rsid w:val="009A5B80"/>
    <w:rsid w:val="009A609A"/>
    <w:rsid w:val="009B583F"/>
    <w:rsid w:val="009C3565"/>
    <w:rsid w:val="009D5E04"/>
    <w:rsid w:val="009E15D6"/>
    <w:rsid w:val="009E77F4"/>
    <w:rsid w:val="00A26591"/>
    <w:rsid w:val="00A27C06"/>
    <w:rsid w:val="00A27D94"/>
    <w:rsid w:val="00A67A25"/>
    <w:rsid w:val="00A71F18"/>
    <w:rsid w:val="00A93CAF"/>
    <w:rsid w:val="00AA5609"/>
    <w:rsid w:val="00AD2E14"/>
    <w:rsid w:val="00AE03FA"/>
    <w:rsid w:val="00AE0C8F"/>
    <w:rsid w:val="00AF63AC"/>
    <w:rsid w:val="00AF7CFC"/>
    <w:rsid w:val="00B027ED"/>
    <w:rsid w:val="00B04857"/>
    <w:rsid w:val="00B27C00"/>
    <w:rsid w:val="00B338B1"/>
    <w:rsid w:val="00B37A15"/>
    <w:rsid w:val="00B503C2"/>
    <w:rsid w:val="00B52E6C"/>
    <w:rsid w:val="00B655D9"/>
    <w:rsid w:val="00B72AB0"/>
    <w:rsid w:val="00BA1DC6"/>
    <w:rsid w:val="00BC0E1F"/>
    <w:rsid w:val="00BD24AA"/>
    <w:rsid w:val="00C010BC"/>
    <w:rsid w:val="00C03765"/>
    <w:rsid w:val="00C313B7"/>
    <w:rsid w:val="00C3427B"/>
    <w:rsid w:val="00C34EF4"/>
    <w:rsid w:val="00C36E8A"/>
    <w:rsid w:val="00C45BF3"/>
    <w:rsid w:val="00C47364"/>
    <w:rsid w:val="00C753B8"/>
    <w:rsid w:val="00C80CDA"/>
    <w:rsid w:val="00C848F1"/>
    <w:rsid w:val="00C9324B"/>
    <w:rsid w:val="00C93721"/>
    <w:rsid w:val="00C93AEC"/>
    <w:rsid w:val="00CB1780"/>
    <w:rsid w:val="00CB7FB8"/>
    <w:rsid w:val="00CD3446"/>
    <w:rsid w:val="00CE324D"/>
    <w:rsid w:val="00CF2B15"/>
    <w:rsid w:val="00CF33F6"/>
    <w:rsid w:val="00D23A3D"/>
    <w:rsid w:val="00D30FA8"/>
    <w:rsid w:val="00D3670C"/>
    <w:rsid w:val="00D414EC"/>
    <w:rsid w:val="00DA005C"/>
    <w:rsid w:val="00DB0D91"/>
    <w:rsid w:val="00DB79C6"/>
    <w:rsid w:val="00DC2B59"/>
    <w:rsid w:val="00DC3BE7"/>
    <w:rsid w:val="00E03B00"/>
    <w:rsid w:val="00E04398"/>
    <w:rsid w:val="00E10D98"/>
    <w:rsid w:val="00E5390E"/>
    <w:rsid w:val="00E640D1"/>
    <w:rsid w:val="00E736EA"/>
    <w:rsid w:val="00E9393A"/>
    <w:rsid w:val="00E96A82"/>
    <w:rsid w:val="00EA23C9"/>
    <w:rsid w:val="00EA47A3"/>
    <w:rsid w:val="00EB6E73"/>
    <w:rsid w:val="00EC618D"/>
    <w:rsid w:val="00EE3779"/>
    <w:rsid w:val="00EE5935"/>
    <w:rsid w:val="00EF1947"/>
    <w:rsid w:val="00F05934"/>
    <w:rsid w:val="00F32772"/>
    <w:rsid w:val="00F666F0"/>
    <w:rsid w:val="00F81408"/>
    <w:rsid w:val="00FB2CF8"/>
    <w:rsid w:val="00FC5279"/>
    <w:rsid w:val="00FC7619"/>
    <w:rsid w:val="00FE077A"/>
    <w:rsid w:val="00FF3BF6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Default">
    <w:name w:val="Default"/>
    <w:rsid w:val="00005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9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9F"/>
    <w:rPr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Default">
    <w:name w:val="Default"/>
    <w:rsid w:val="00005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9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9F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ET-only%20templates\Short%20document%20ORANGE%20VEET.dotx" TargetMode="External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E103-EA2D-495F-90DB-C0CCCD02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 VEET</Template>
  <TotalTime>0</TotalTime>
  <Pages>2</Pages>
  <Words>342</Words>
  <Characters>1714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Waiver Declaration: Project-Based Activities</vt:lpstr>
    </vt:vector>
  </TitlesOfParts>
  <Company>Essential Services Commission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Waiver Declaration: Project-Based Activities</dc:title>
  <dc:creator>Ayona Sur</dc:creator>
  <cp:lastModifiedBy>Arlen East</cp:lastModifiedBy>
  <cp:revision>2</cp:revision>
  <cp:lastPrinted>2017-05-12T05:28:00Z</cp:lastPrinted>
  <dcterms:created xsi:type="dcterms:W3CDTF">2018-12-10T05:13:00Z</dcterms:created>
  <dcterms:modified xsi:type="dcterms:W3CDTF">2018-12-10T05:13:00Z</dcterms:modified>
</cp:coreProperties>
</file>